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4A" w:rsidRDefault="0054004A">
      <w:pPr>
        <w:pStyle w:val="Heading2"/>
        <w:spacing w:before="120" w:after="120" w:line="275" w:lineRule="auto"/>
        <w:rPr>
          <w:rFonts w:ascii="Google Sans" w:hAnsi="Google Sans" w:cs="Google Sans"/>
          <w:b w:val="0"/>
          <w:bCs w:val="0"/>
          <w:color w:val="1F1F1F"/>
          <w:lang w:val="uk-UA"/>
        </w:rPr>
      </w:pPr>
      <w:bookmarkStart w:id="0" w:name="_xpez71pt1tuw"/>
      <w:bookmarkEnd w:id="0"/>
      <w:r>
        <w:rPr>
          <w:rFonts w:ascii="Google Sans" w:hAnsi="Google Sans" w:cs="Google Sans"/>
          <w:b w:val="0"/>
          <w:bCs w:val="0"/>
          <w:color w:val="1F1F1F"/>
          <w:lang w:val="uk-UA"/>
        </w:rPr>
        <w:t xml:space="preserve"> ÂÀÐ²ÀÍÒ 1</w:t>
      </w:r>
    </w:p>
    <w:p w:rsidR="0054004A" w:rsidRDefault="0054004A">
      <w:pPr>
        <w:pStyle w:val="Heading3"/>
        <w:spacing w:before="0" w:after="120" w:line="275" w:lineRule="auto"/>
        <w:rPr>
          <w:rFonts w:ascii="Google Sans" w:hAnsi="Google Sans" w:cs="Google Sans"/>
          <w:b w:val="0"/>
          <w:bCs w:val="0"/>
          <w:color w:val="1F1F1F"/>
          <w:lang w:val="uk-UA"/>
        </w:rPr>
      </w:pPr>
      <w:r>
        <w:rPr>
          <w:rFonts w:ascii="Google Sans" w:hAnsi="Google Sans" w:cs="Google Sans"/>
          <w:b w:val="0"/>
          <w:bCs w:val="0"/>
          <w:color w:val="1F1F1F"/>
          <w:lang w:val="uk-UA"/>
        </w:rPr>
        <w:t>Áëîê 1. Ñëóæáè ²íòåðíåòó òà õìàðí³ òåõíîëîã³¿</w:t>
      </w:r>
    </w:p>
    <w:p w:rsidR="0054004A" w:rsidRDefault="0054004A">
      <w:pPr>
        <w:spacing w:after="120" w:line="275" w:lineRule="auto"/>
        <w:rPr>
          <w:rFonts w:ascii="Google Sans" w:hAnsi="Google Sans" w:cs="Google Sans"/>
          <w:color w:val="1F1F1F"/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1. Âñòàíîâ³òü â³äïîâ³äí³ñòü ì³æ åëåìåíòîì åëåêòðîííîãî ëèñòà òà éîãî ïðèçíà÷åííÿì:</w:t>
      </w:r>
    </w:p>
    <w:p w:rsidR="0054004A" w:rsidRDefault="0054004A">
      <w:pPr>
        <w:numPr>
          <w:ilvl w:val="0"/>
          <w:numId w:val="1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Òåìà ëèñòà — À) Óí³êàëüíå ³ì'ÿ êîðèñòóâà÷à íà ïîøòîâîìó ñåðâåð³.</w:t>
      </w:r>
    </w:p>
    <w:p w:rsidR="0054004A" w:rsidRDefault="0054004A">
      <w:pPr>
        <w:numPr>
          <w:ilvl w:val="0"/>
          <w:numId w:val="1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Ëîã³í — Á) Ôàéëè (ôîòî, äîêóìåíòè), ùî ïåðåäàþòüñÿ ðàçîì ³ç ëèñòîì.</w:t>
      </w:r>
    </w:p>
    <w:p w:rsidR="0054004A" w:rsidRDefault="0054004A">
      <w:pPr>
        <w:numPr>
          <w:ilvl w:val="0"/>
          <w:numId w:val="1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Äîìåí — Â) Êîðîòêèé îïèñ çì³ñòó ïîâ³äîìëåííÿ.</w:t>
      </w:r>
    </w:p>
    <w:p w:rsidR="0054004A" w:rsidRDefault="0054004A">
      <w:pPr>
        <w:numPr>
          <w:ilvl w:val="0"/>
          <w:numId w:val="1"/>
        </w:numPr>
        <w:spacing w:after="120"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Âêëàäåííÿ — Ã) Íàçâà ïîøòîâîãî ñåðâåðà, äå ñòâîðåíî ñêðèíüêó.</w:t>
      </w:r>
    </w:p>
    <w:p w:rsidR="0054004A" w:rsidRDefault="0054004A">
      <w:pPr>
        <w:spacing w:before="240" w:after="120" w:line="275" w:lineRule="auto"/>
        <w:rPr>
          <w:rFonts w:ascii="Google Sans" w:hAnsi="Google Sans" w:cs="Google Sans"/>
          <w:color w:val="1F1F1F"/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2. Ðîçñòàâòå êðîêè ñòâîðåííÿ åëåêòðîííî¿ ïîøòîâî¿ ñêðèíüêè ó ïðàâèëüí³é ïîñë³äîâíîñò³:</w:t>
      </w:r>
    </w:p>
    <w:p w:rsidR="0054004A" w:rsidRDefault="0054004A">
      <w:pPr>
        <w:numPr>
          <w:ilvl w:val="0"/>
          <w:numId w:val="2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À) Ïðèäóìàòè íàä³éíèé ïàðîëü.</w:t>
      </w:r>
    </w:p>
    <w:p w:rsidR="0054004A" w:rsidRDefault="0054004A">
      <w:pPr>
        <w:numPr>
          <w:ilvl w:val="0"/>
          <w:numId w:val="2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Á) Ïåðåéòè íà ñòîð³íêó ðåºñòðàö³¿ ïîøòîâîãî ñåðâ³ñó.</w:t>
      </w:r>
    </w:p>
    <w:p w:rsidR="0054004A" w:rsidRDefault="0054004A">
      <w:pPr>
        <w:numPr>
          <w:ilvl w:val="0"/>
          <w:numId w:val="2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Â) Çàïîâíèòè àíêåòó (ïð³çâèùå, ³ì’ÿ, äàòà íàðîäæåííÿ).</w:t>
      </w:r>
    </w:p>
    <w:p w:rsidR="0054004A" w:rsidRDefault="0054004A">
      <w:pPr>
        <w:numPr>
          <w:ilvl w:val="0"/>
          <w:numId w:val="2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Ã) Ï³äòâåðäèòè ðåºñòðàö³þ (÷åðåç íîìåð òåëåôîíó àáî ³íøó ïîøòó).</w:t>
      </w:r>
    </w:p>
    <w:p w:rsidR="0054004A" w:rsidRDefault="0054004A">
      <w:pPr>
        <w:numPr>
          <w:ilvl w:val="0"/>
          <w:numId w:val="2"/>
        </w:numPr>
        <w:spacing w:after="120"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Ä) Ïåðåâ³ðèòè äîñòóïí³ñòü îáðàíîãî ëîã³íà.</w:t>
      </w:r>
    </w:p>
    <w:p w:rsidR="0054004A" w:rsidRDefault="0054004A">
      <w:pPr>
        <w:spacing w:before="240" w:after="120" w:line="275" w:lineRule="auto"/>
        <w:rPr>
          <w:rFonts w:ascii="Google Sans" w:hAnsi="Google Sans" w:cs="Google Sans"/>
          <w:color w:val="1F1F1F"/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3. Ñèòóàòèâíà çàäà÷à: Âè ïðàöþºòå íàä ñï³ëüíèì ïðîºêòîì. Âñòàíîâ³òü â³äïîâ³äí³ñòü ì³æ ä³ºþ òà íåîáõ³äíèì ð³âíåì äîñòóïó äî ôàéëó â "õìàð³":</w:t>
      </w:r>
    </w:p>
    <w:p w:rsidR="0054004A" w:rsidRDefault="0054004A">
      <w:pPr>
        <w:numPr>
          <w:ilvl w:val="0"/>
          <w:numId w:val="3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Îäíîêëàñíèê ìàº âèïðàâèòè ïîìèëêè â òåêñò³. — À) Ïåðåãëÿä.</w:t>
      </w:r>
    </w:p>
    <w:p w:rsidR="0054004A" w:rsidRDefault="0054004A">
      <w:pPr>
        <w:numPr>
          <w:ilvl w:val="0"/>
          <w:numId w:val="3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Â÷èòåëü ìàº ëèøå ïðî÷èòàòè ðîáîòó ³ âèñòàâèòè áàë. — Á) Êîìåíòóâàííÿ.</w:t>
      </w:r>
    </w:p>
    <w:p w:rsidR="0054004A" w:rsidRDefault="0054004A">
      <w:pPr>
        <w:numPr>
          <w:ilvl w:val="0"/>
          <w:numId w:val="3"/>
        </w:numPr>
        <w:spacing w:after="120"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Äðóã õî÷å íàïèñàòè çàóâàæåííÿ íà ïîëÿõ, íå çì³íþþ÷è âàø òåêñò. — Â) Ðåäàãóâàííÿ.</w:t>
      </w:r>
    </w:p>
    <w:p w:rsidR="0054004A" w:rsidRDefault="0054004A">
      <w:pPr>
        <w:pStyle w:val="Heading3"/>
        <w:spacing w:before="120" w:after="120" w:line="275" w:lineRule="auto"/>
        <w:rPr>
          <w:rFonts w:ascii="Google Sans" w:hAnsi="Google Sans" w:cs="Google Sans"/>
          <w:b w:val="0"/>
          <w:bCs w:val="0"/>
          <w:color w:val="1F1F1F"/>
          <w:lang w:val="uk-UA"/>
        </w:rPr>
      </w:pPr>
      <w:r>
        <w:rPr>
          <w:lang w:val="uk-UA"/>
        </w:rPr>
        <w:pict>
          <v:rect id="_x0000_i1025" style="width:0;height:1.5pt" o:hralign="center" o:hrstd="t" o:hr="t" fillcolor="#a0a0a0" stroked="f"/>
        </w:pict>
      </w:r>
      <w:r>
        <w:rPr>
          <w:rFonts w:ascii="Google Sans" w:hAnsi="Google Sans" w:cs="Google Sans"/>
          <w:b w:val="0"/>
          <w:bCs w:val="0"/>
          <w:color w:val="1F1F1F"/>
          <w:lang w:val="uk-UA"/>
        </w:rPr>
        <w:t>Áëîê 2. Ìîäåëþâàííÿ òà êàðòè çíàíü</w:t>
      </w:r>
    </w:p>
    <w:p w:rsidR="0054004A" w:rsidRDefault="0054004A">
      <w:pPr>
        <w:spacing w:after="120" w:line="275" w:lineRule="auto"/>
        <w:rPr>
          <w:rFonts w:ascii="Google Sans" w:hAnsi="Google Sans" w:cs="Google Sans"/>
          <w:color w:val="1F1F1F"/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4. Âñòàíîâ³òü â³äïîâ³äí³ñòü ì³æ îá’ºêòîì-ìîäåëëþ òà ¿¿ òèïîì:</w:t>
      </w:r>
    </w:p>
    <w:p w:rsidR="0054004A" w:rsidRDefault="0054004A">
      <w:pPr>
        <w:numPr>
          <w:ilvl w:val="0"/>
          <w:numId w:val="4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Ìàñøòàáíà ìîäåëü ë³òàêà. — À) Ãðàô³÷íà ³íôîðìàö³éíà ìîäåëü.</w:t>
      </w:r>
    </w:p>
    <w:p w:rsidR="0054004A" w:rsidRDefault="0054004A">
      <w:pPr>
        <w:numPr>
          <w:ilvl w:val="0"/>
          <w:numId w:val="4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Êàðòà Óêðà¿íè. — Á) Ìàòåð³àëüíà ìîäåëü.</w:t>
      </w:r>
    </w:p>
    <w:p w:rsidR="0054004A" w:rsidRDefault="0054004A">
      <w:pPr>
        <w:numPr>
          <w:ilvl w:val="0"/>
          <w:numId w:val="4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Ôîðìóëà ïëîù³ ïðÿìîêóòíèêà. — Â) Ñëîâåñíà ìîäåëü.</w:t>
      </w:r>
    </w:p>
    <w:p w:rsidR="0054004A" w:rsidRDefault="0054004A">
      <w:pPr>
        <w:numPr>
          <w:ilvl w:val="0"/>
          <w:numId w:val="4"/>
        </w:numPr>
        <w:spacing w:after="120"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Îïèñ çîâí³øíîñò³ ãåðîÿ ó òâîð³. — Ã) Ìàòåìàòè÷íà ìîäåëü.</w:t>
      </w:r>
    </w:p>
    <w:p w:rsidR="0054004A" w:rsidRDefault="0054004A">
      <w:pPr>
        <w:spacing w:before="240" w:after="120" w:line="275" w:lineRule="auto"/>
        <w:rPr>
          <w:rFonts w:ascii="Google Sans" w:hAnsi="Google Sans" w:cs="Google Sans"/>
          <w:color w:val="1F1F1F"/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5. Ðîçñòàâòå åòàïè ïîáóäîâè ³íôîðìàö³éíî¿ ìîäåë³ ó ïðàâèëüíîìó ïîðÿäêó:</w:t>
      </w:r>
    </w:p>
    <w:p w:rsidR="0054004A" w:rsidRDefault="0054004A">
      <w:pPr>
        <w:numPr>
          <w:ilvl w:val="0"/>
          <w:numId w:val="5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À) Âèçíà÷åííÿ ìåòè ñòâîðåííÿ ìîäåë³.</w:t>
      </w:r>
    </w:p>
    <w:p w:rsidR="0054004A" w:rsidRDefault="0054004A">
      <w:pPr>
        <w:numPr>
          <w:ilvl w:val="0"/>
          <w:numId w:val="5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Á) Âèá³ð ôîðìè ïîäàííÿ ìîäåë³ (òàáëèöÿ, ñõåìà òîùî).</w:t>
      </w:r>
    </w:p>
    <w:p w:rsidR="0054004A" w:rsidRDefault="0054004A">
      <w:pPr>
        <w:numPr>
          <w:ilvl w:val="0"/>
          <w:numId w:val="5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Â) Àíàë³ç îá'ºêòà òà âèä³ëåííÿ éîãî ³ñòîòíèõ âëàñòèâîñòåé.</w:t>
      </w:r>
    </w:p>
    <w:p w:rsidR="0054004A" w:rsidRDefault="0054004A">
      <w:pPr>
        <w:numPr>
          <w:ilvl w:val="0"/>
          <w:numId w:val="5"/>
        </w:numPr>
        <w:spacing w:after="120"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Ã) Ïåðåâ³ðêà ìîäåë³ íà â³äïîâ³äí³ñòü îðèã³íàëó.</w:t>
      </w:r>
    </w:p>
    <w:p w:rsidR="0054004A" w:rsidRDefault="0054004A">
      <w:pPr>
        <w:spacing w:before="240" w:after="120" w:line="275" w:lineRule="auto"/>
        <w:rPr>
          <w:rFonts w:ascii="Google Sans" w:hAnsi="Google Sans" w:cs="Google Sans"/>
          <w:color w:val="1F1F1F"/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6. Ïîáóäîâà êàðòè çíàíü. Îáåð³òü ïðàâèëüíó ïîñë³äîâí³ñòü ä³é äëÿ ñòðóêòóðóâàííÿ ³íôîðìàö³¿:</w:t>
      </w:r>
    </w:p>
    <w:p w:rsidR="0054004A" w:rsidRDefault="0054004A">
      <w:pPr>
        <w:numPr>
          <w:ilvl w:val="0"/>
          <w:numId w:val="6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Äîäàâàííÿ ã³ëîê ïåðøîãî ð³âíÿ (ãîëîâí³ ï³äòåìè).</w:t>
      </w:r>
    </w:p>
    <w:p w:rsidR="0054004A" w:rsidRDefault="0054004A">
      <w:pPr>
        <w:numPr>
          <w:ilvl w:val="0"/>
          <w:numId w:val="6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Çàïèñ öåíòðàëüíî¿ ³äå¿ (íàçâà òåìè).</w:t>
      </w:r>
    </w:p>
    <w:p w:rsidR="0054004A" w:rsidRDefault="0054004A">
      <w:pPr>
        <w:numPr>
          <w:ilvl w:val="0"/>
          <w:numId w:val="6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Äîäàâàííÿ äåòàëåé, ìàëþíê³â òà ïîÿñíåíü äî ã³ëîê.</w:t>
      </w:r>
    </w:p>
    <w:p w:rsidR="0054004A" w:rsidRDefault="0054004A">
      <w:pPr>
        <w:numPr>
          <w:ilvl w:val="0"/>
          <w:numId w:val="6"/>
        </w:numPr>
        <w:spacing w:after="120"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Âñòàíîâëåííÿ ëîã³÷íèõ çâ’ÿçê³â ì³æ ïîíÿòòÿìè.</w:t>
      </w:r>
    </w:p>
    <w:p w:rsidR="0054004A" w:rsidRDefault="0054004A">
      <w:pPr>
        <w:pStyle w:val="Heading3"/>
        <w:spacing w:before="120" w:after="120" w:line="275" w:lineRule="auto"/>
        <w:rPr>
          <w:rFonts w:ascii="Google Sans" w:hAnsi="Google Sans" w:cs="Google Sans"/>
          <w:b w:val="0"/>
          <w:bCs w:val="0"/>
          <w:color w:val="1F1F1F"/>
          <w:lang w:val="uk-UA"/>
        </w:rPr>
      </w:pPr>
      <w:r>
        <w:rPr>
          <w:lang w:val="uk-UA"/>
        </w:rPr>
        <w:pict>
          <v:rect id="_x0000_i1026" style="width:0;height:1.5pt" o:hralign="center" o:hrstd="t" o:hr="t" fillcolor="#a0a0a0" stroked="f"/>
        </w:pict>
      </w:r>
    </w:p>
    <w:p w:rsidR="0054004A" w:rsidRDefault="0054004A">
      <w:pPr>
        <w:pStyle w:val="Heading3"/>
        <w:spacing w:before="120" w:after="120" w:line="275" w:lineRule="auto"/>
        <w:rPr>
          <w:rFonts w:ascii="Google Sans" w:hAnsi="Google Sans" w:cs="Google Sans"/>
          <w:b w:val="0"/>
          <w:bCs w:val="0"/>
          <w:color w:val="1F1F1F"/>
          <w:lang w:val="uk-UA"/>
        </w:rPr>
      </w:pPr>
      <w:r>
        <w:rPr>
          <w:rFonts w:ascii="Google Sans" w:hAnsi="Google Sans" w:cs="Google Sans"/>
          <w:b w:val="0"/>
          <w:bCs w:val="0"/>
          <w:color w:val="1F1F1F"/>
          <w:lang w:val="uk-UA"/>
        </w:rPr>
        <w:t>Áëîê 3. Òàáëè÷í³ ðîçðàõóíêè</w:t>
      </w:r>
    </w:p>
    <w:p w:rsidR="0054004A" w:rsidRDefault="0054004A">
      <w:pPr>
        <w:spacing w:after="120" w:line="275" w:lineRule="auto"/>
        <w:rPr>
          <w:rFonts w:ascii="Google Sans" w:hAnsi="Google Sans" w:cs="Google Sans"/>
          <w:color w:val="1F1F1F"/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7. Ëîã³÷íà â³äïîâ³äí³ñòü ó Excel. Ïîºäíàéòå íàçâó ôóíêö³¿ ç ¿¿ ä³ºþ:</w:t>
      </w:r>
    </w:p>
    <w:p w:rsidR="0054004A" w:rsidRDefault="0054004A">
      <w:pPr>
        <w:numPr>
          <w:ilvl w:val="0"/>
          <w:numId w:val="7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SUM (ÑÓÌÌ) — À) Ïîøóê íàéá³ëüøîãî çíà÷åííÿ â ä³àïàçîí³.</w:t>
      </w:r>
    </w:p>
    <w:p w:rsidR="0054004A" w:rsidRDefault="0054004A">
      <w:pPr>
        <w:numPr>
          <w:ilvl w:val="0"/>
          <w:numId w:val="7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AVERAGE (ÑÐÇÍÀ×) — Á) Äîäàâàííÿ âñ³õ ÷èñåë ó êë³òèíêàõ.</w:t>
      </w:r>
    </w:p>
    <w:p w:rsidR="0054004A" w:rsidRDefault="0054004A">
      <w:pPr>
        <w:numPr>
          <w:ilvl w:val="0"/>
          <w:numId w:val="7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MAX (ÌÀÊÑ) — Â) Ïåðåâ³ðêà óìîâè òà âèêîíàííÿ ä³é "òàê/í³".</w:t>
      </w:r>
    </w:p>
    <w:p w:rsidR="0054004A" w:rsidRDefault="0054004A">
      <w:pPr>
        <w:numPr>
          <w:ilvl w:val="0"/>
          <w:numId w:val="7"/>
        </w:numPr>
        <w:spacing w:after="120"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IF (ÅÑËÈ) — Ã) Îá÷èñëåííÿ ñåðåäíüîãî àðèôìåòè÷íîãî.</w:t>
      </w:r>
    </w:p>
    <w:p w:rsidR="0054004A" w:rsidRDefault="0054004A">
      <w:pPr>
        <w:spacing w:before="240" w:after="120" w:line="275" w:lineRule="auto"/>
        <w:rPr>
          <w:rFonts w:ascii="Google Sans" w:hAnsi="Google Sans" w:cs="Google Sans"/>
          <w:color w:val="1F1F1F"/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8. Çàäà÷à íà àáñîëþòí³ ïîñèëàííÿ. Âàì ïîòð³áíî ïîìíîæèòè ö³íó òîâàð³â ó ñòîâïö³ A íà êóðñ äîëàðà, ùî çàïèñàíèé ó êë³òèíö³ $B$1. ßêùî âè íàïèøåòå ôîðìóëó =A2*B1 ³ ïðîòÿãíåòå ¿¿ âíèç, ÷îìó ðåçóëüòàòè â íàñòóïíèõ ðÿäêàõ áóäóòü ïîìèëêîâèìè? Îáåð³òü êîðîòêó â³äïîâ³äü:</w:t>
      </w:r>
    </w:p>
    <w:p w:rsidR="0054004A" w:rsidRDefault="0054004A">
      <w:pPr>
        <w:numPr>
          <w:ilvl w:val="0"/>
          <w:numId w:val="8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À) Ôîðìóëà çàíàäòî äîâãà.</w:t>
      </w:r>
    </w:p>
    <w:p w:rsidR="0054004A" w:rsidRDefault="0054004A">
      <w:pPr>
        <w:numPr>
          <w:ilvl w:val="0"/>
          <w:numId w:val="8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Á) Àäðåñà B1 çì³íèòüñÿ íà B2, B3 (â³äíîñíå ïîñèëàííÿ), äå íåìàº êóðñó.</w:t>
      </w:r>
    </w:p>
    <w:p w:rsidR="0054004A" w:rsidRDefault="0054004A">
      <w:pPr>
        <w:numPr>
          <w:ilvl w:val="0"/>
          <w:numId w:val="8"/>
        </w:numPr>
        <w:spacing w:after="120"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Â) Ïðîãðàìà íå âì³º ìíîæèòè êë³òèíêè ç ð³çíèõ ñòîâïö³â.</w:t>
      </w:r>
    </w:p>
    <w:p w:rsidR="0054004A" w:rsidRDefault="0054004A">
      <w:pPr>
        <w:pStyle w:val="Heading3"/>
        <w:spacing w:before="120" w:after="120" w:line="275" w:lineRule="auto"/>
        <w:rPr>
          <w:rFonts w:ascii="Google Sans" w:hAnsi="Google Sans" w:cs="Google Sans"/>
          <w:b w:val="0"/>
          <w:bCs w:val="0"/>
          <w:color w:val="1F1F1F"/>
          <w:lang w:val="uk-UA"/>
        </w:rPr>
      </w:pPr>
      <w:r>
        <w:rPr>
          <w:lang w:val="uk-UA"/>
        </w:rPr>
        <w:pict>
          <v:rect id="_x0000_i1027" style="width:0;height:1.5pt" o:hralign="center" o:hrstd="t" o:hr="t" fillcolor="#a0a0a0" stroked="f"/>
        </w:pict>
      </w:r>
      <w:r>
        <w:rPr>
          <w:rFonts w:ascii="Google Sans" w:hAnsi="Google Sans" w:cs="Google Sans"/>
          <w:b w:val="0"/>
          <w:bCs w:val="0"/>
          <w:color w:val="1F1F1F"/>
          <w:lang w:val="uk-UA"/>
        </w:rPr>
        <w:t>Áëîê 4. Àëãîðèòì³çàö³ÿ (Ëîã³êà ïðîãðàìóâàííÿ)</w:t>
      </w:r>
    </w:p>
    <w:p w:rsidR="0054004A" w:rsidRDefault="0054004A">
      <w:pPr>
        <w:spacing w:after="120" w:line="275" w:lineRule="auto"/>
        <w:rPr>
          <w:rFonts w:ascii="Google Sans" w:hAnsi="Google Sans" w:cs="Google Sans"/>
          <w:color w:val="1F1F1F"/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9. Âñòàíîâ³òü â³äïîâ³äí³ñòü ì³æ îïèñîì ä³¿ òà àëãîðèòì³÷íîþ ñòðóêòóðîþ:</w:t>
      </w:r>
    </w:p>
    <w:p w:rsidR="0054004A" w:rsidRDefault="0054004A">
      <w:pPr>
        <w:numPr>
          <w:ilvl w:val="0"/>
          <w:numId w:val="9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Êîìàíäè âèêîíóþòüñÿ îäíà çà îäíîþ. — À) Ðîçãàëóæåííÿ.</w:t>
      </w:r>
    </w:p>
    <w:p w:rsidR="0054004A" w:rsidRDefault="0054004A">
      <w:pPr>
        <w:numPr>
          <w:ilvl w:val="0"/>
          <w:numId w:val="9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Ä³ÿ âèêîíóºòüñÿ ëèøå çà ïåâíî¿ óìîâè. — Á) Öèêë.</w:t>
      </w:r>
    </w:p>
    <w:p w:rsidR="0054004A" w:rsidRDefault="0054004A">
      <w:pPr>
        <w:numPr>
          <w:ilvl w:val="0"/>
          <w:numId w:val="9"/>
        </w:numPr>
        <w:spacing w:after="120"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Ïåâíà ïîñë³äîâí³ñòü ä³é ïîâòîðþºòüñÿ. — Â) Ñë³äóâàííÿ (ë³í³éíèé).</w:t>
      </w:r>
    </w:p>
    <w:p w:rsidR="0054004A" w:rsidRDefault="0054004A">
      <w:pPr>
        <w:spacing w:before="240" w:after="120" w:line="275" w:lineRule="auto"/>
        <w:rPr>
          <w:rFonts w:ascii="Google Sans" w:hAnsi="Google Sans" w:cs="Google Sans"/>
          <w:color w:val="1F1F1F"/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10. Àíàë³ç àëãîðèòìó (Ñëîâåñíèé îïèñ). Âèçíà÷òå çíà÷åííÿ çì³ííî¿ Õ ï³ñëÿ âèêîíàííÿ òàêèõ êðîê³â:</w:t>
      </w:r>
    </w:p>
    <w:p w:rsidR="0054004A" w:rsidRDefault="0054004A">
      <w:pPr>
        <w:numPr>
          <w:ilvl w:val="0"/>
          <w:numId w:val="10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Íàäàòè Õ çíà÷åííÿ 10.</w:t>
      </w:r>
    </w:p>
    <w:p w:rsidR="0054004A" w:rsidRDefault="0054004A">
      <w:pPr>
        <w:numPr>
          <w:ilvl w:val="0"/>
          <w:numId w:val="10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ßêùî Õ á³ëüøå 5, òî çá³ëüøèòè Õ íà 5.</w:t>
      </w:r>
    </w:p>
    <w:p w:rsidR="0054004A" w:rsidRDefault="0054004A">
      <w:pPr>
        <w:numPr>
          <w:ilvl w:val="0"/>
          <w:numId w:val="10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²íàêøå çìåíøèòè Õ íà 2.</w:t>
      </w:r>
    </w:p>
    <w:p w:rsidR="0054004A" w:rsidRDefault="0054004A">
      <w:pPr>
        <w:numPr>
          <w:ilvl w:val="0"/>
          <w:numId w:val="10"/>
        </w:numPr>
        <w:spacing w:after="120"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Ïîìíîæèòè Õ íà 2.</w:t>
      </w:r>
      <w:r>
        <w:rPr>
          <w:color w:val="000000"/>
          <w:lang w:val="uk-UA"/>
        </w:rPr>
        <w:br/>
      </w:r>
      <w:r>
        <w:rPr>
          <w:rFonts w:ascii="Google Sans" w:hAnsi="Google Sans" w:cs="Google Sans"/>
          <w:i/>
          <w:iCs/>
          <w:color w:val="1F1F1F"/>
          <w:lang w:val="uk-UA"/>
        </w:rPr>
        <w:t>Âàð³àíòè:</w:t>
      </w:r>
      <w:r>
        <w:rPr>
          <w:rFonts w:ascii="Google Sans" w:hAnsi="Google Sans" w:cs="Google Sans"/>
          <w:color w:val="1F1F1F"/>
          <w:lang w:val="uk-UA"/>
        </w:rPr>
        <w:t xml:space="preserve"> À) 16; Á) 20; Â) 30; Ã) 25.</w:t>
      </w:r>
    </w:p>
    <w:p w:rsidR="0054004A" w:rsidRDefault="0054004A">
      <w:pPr>
        <w:spacing w:before="240" w:after="120" w:line="275" w:lineRule="auto"/>
        <w:rPr>
          <w:rFonts w:ascii="Google Sans" w:hAnsi="Google Sans" w:cs="Google Sans"/>
          <w:color w:val="1F1F1F"/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11. Ïîñë³äîâí³ñòü âèêîíàííÿ öèêëó. Ðîçñòàâòå ä³¿ ðîáîòà, ÿêîìó íàêàçàëè "Ïîëèòè 3 êâ³òêè", ó ïðàâèëüíîìó ïîðÿäêó:</w:t>
      </w:r>
    </w:p>
    <w:p w:rsidR="0054004A" w:rsidRDefault="0054004A">
      <w:pPr>
        <w:numPr>
          <w:ilvl w:val="0"/>
          <w:numId w:val="11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À) Ïåðåâ³ðèòè: "×è ïîëèòî 3 êâ³òêè?".</w:t>
      </w:r>
    </w:p>
    <w:p w:rsidR="0054004A" w:rsidRDefault="0054004A">
      <w:pPr>
        <w:numPr>
          <w:ilvl w:val="0"/>
          <w:numId w:val="11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Á) Ï³ä³éòè äî íàñòóïíî¿ êâ³òêè.</w:t>
      </w:r>
    </w:p>
    <w:p w:rsidR="0054004A" w:rsidRDefault="0054004A">
      <w:pPr>
        <w:numPr>
          <w:ilvl w:val="0"/>
          <w:numId w:val="11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Â) Íàëèòè âîäó.</w:t>
      </w:r>
    </w:p>
    <w:p w:rsidR="0054004A" w:rsidRDefault="0054004A">
      <w:pPr>
        <w:numPr>
          <w:ilvl w:val="0"/>
          <w:numId w:val="11"/>
        </w:numPr>
        <w:spacing w:after="120"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Ã) ßêùî òàê — çóïèíèòèñÿ, ÿêùî í³ — ïîâòîðèòè ä³¿.</w:t>
      </w:r>
    </w:p>
    <w:p w:rsidR="0054004A" w:rsidRDefault="0054004A">
      <w:pPr>
        <w:spacing w:before="240" w:after="120" w:line="275" w:lineRule="auto"/>
        <w:rPr>
          <w:rFonts w:ascii="Google Sans" w:hAnsi="Google Sans" w:cs="Google Sans"/>
          <w:color w:val="1F1F1F"/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12. Ñèòóàòèâíå çàâäàííÿ ç áåçïåêè (Àëãîðèòì ä³é). Âè îòðèìàëè ï³äîçð³ëå ïîâ³äîìëåííÿ. Îáåð³òü íàéïðàâèëüí³øèé "àëãîðèòì áåçïåêè":</w:t>
      </w:r>
    </w:p>
    <w:p w:rsidR="0054004A" w:rsidRDefault="0054004A">
      <w:pPr>
        <w:numPr>
          <w:ilvl w:val="0"/>
          <w:numId w:val="12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Â³äêðèòè ïîñèëàííÿ -&gt; Ââåñòè äàí³ -&gt; Ïåðåâ³ðèòè ðåçóëüòàò.</w:t>
      </w:r>
    </w:p>
    <w:p w:rsidR="0054004A" w:rsidRDefault="0054004A">
      <w:pPr>
        <w:numPr>
          <w:ilvl w:val="0"/>
          <w:numId w:val="12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Âèäàëèòè ïîâ³äîìëåííÿ -&gt; Çàáëîêóâàòè â³äïðàâíèêà -&gt; Ïîâ³äîìèòè äîðîñëèõ.</w:t>
      </w:r>
    </w:p>
    <w:p w:rsidR="0054004A" w:rsidRDefault="0054004A">
      <w:pPr>
        <w:numPr>
          <w:ilvl w:val="0"/>
          <w:numId w:val="12"/>
        </w:numPr>
        <w:spacing w:after="120"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Â³äïîâ³ñòè â³äïðàâíèêó -&gt; Çàïèòàòè, õòî â³í -&gt; ×åêàòè â³äïîâ³ä³.</w:t>
      </w:r>
    </w:p>
    <w:p w:rsidR="0054004A" w:rsidRDefault="0054004A">
      <w:pPr>
        <w:pStyle w:val="Heading3"/>
        <w:spacing w:before="120" w:after="120" w:line="275" w:lineRule="auto"/>
        <w:rPr>
          <w:rFonts w:ascii="Google Sans" w:hAnsi="Google Sans" w:cs="Google Sans"/>
          <w:b w:val="0"/>
          <w:bCs w:val="0"/>
          <w:color w:val="1F1F1F"/>
          <w:lang w:val="uk-UA"/>
        </w:rPr>
      </w:pPr>
      <w:r>
        <w:rPr>
          <w:lang w:val="uk-UA"/>
        </w:rPr>
        <w:pict>
          <v:rect id="_x0000_i1028" style="width:0;height:1.5pt" o:hralign="center" o:hrstd="t" o:hr="t" fillcolor="#a0a0a0" stroked="f"/>
        </w:pict>
      </w:r>
    </w:p>
    <w:p w:rsidR="0054004A" w:rsidRDefault="0054004A">
      <w:pPr>
        <w:pStyle w:val="Heading2"/>
        <w:spacing w:before="120" w:after="120" w:line="275" w:lineRule="auto"/>
        <w:rPr>
          <w:rFonts w:ascii="Google Sans" w:hAnsi="Google Sans" w:cs="Google Sans"/>
          <w:b w:val="0"/>
          <w:bCs w:val="0"/>
          <w:color w:val="1F1F1F"/>
          <w:lang w:val="uk-UA"/>
        </w:rPr>
      </w:pPr>
      <w:r>
        <w:rPr>
          <w:b w:val="0"/>
          <w:bCs w:val="0"/>
          <w:lang w:val="uk-UA"/>
        </w:rPr>
        <w:br w:type="column"/>
      </w:r>
      <w:r>
        <w:rPr>
          <w:rFonts w:ascii="Google Sans" w:hAnsi="Google Sans" w:cs="Google Sans"/>
          <w:b w:val="0"/>
          <w:bCs w:val="0"/>
          <w:color w:val="1F1F1F"/>
          <w:lang w:val="uk-UA"/>
        </w:rPr>
        <w:t>ÂÀÐ²ÀÍÒ 2</w:t>
      </w:r>
    </w:p>
    <w:p w:rsidR="0054004A" w:rsidRDefault="0054004A">
      <w:pPr>
        <w:pStyle w:val="Heading3"/>
        <w:spacing w:before="0" w:after="120" w:line="275" w:lineRule="auto"/>
        <w:rPr>
          <w:rFonts w:ascii="Google Sans" w:hAnsi="Google Sans" w:cs="Google Sans"/>
          <w:b w:val="0"/>
          <w:bCs w:val="0"/>
          <w:color w:val="1F1F1F"/>
          <w:lang w:val="uk-UA"/>
        </w:rPr>
      </w:pPr>
      <w:r>
        <w:rPr>
          <w:rFonts w:ascii="Google Sans" w:hAnsi="Google Sans" w:cs="Google Sans"/>
          <w:b w:val="0"/>
          <w:bCs w:val="0"/>
          <w:color w:val="1F1F1F"/>
          <w:lang w:val="uk-UA"/>
        </w:rPr>
        <w:t>Áëîê 1. Êîìóí³êàö³éí³ òåõíîëîã³¿ òà áåçïåêà</w:t>
      </w:r>
    </w:p>
    <w:p w:rsidR="0054004A" w:rsidRDefault="0054004A">
      <w:pPr>
        <w:spacing w:after="120" w:line="275" w:lineRule="auto"/>
        <w:rPr>
          <w:rFonts w:ascii="Google Sans" w:hAnsi="Google Sans" w:cs="Google Sans"/>
          <w:color w:val="1F1F1F"/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1. Âñòàíîâ³òü â³äïîâ³äí³ñòü ì³æ ïîíÿòòÿì òà éîãî çì³ñòîì:</w:t>
      </w:r>
    </w:p>
    <w:p w:rsidR="0054004A" w:rsidRDefault="0054004A">
      <w:pPr>
        <w:numPr>
          <w:ilvl w:val="0"/>
          <w:numId w:val="13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Ñïàì — À) Ñïðîáà âèìàíèòè ïàðîë³ ÷åðåç ï³äðîáí³ ñàéòè ÷è ëèñòè.</w:t>
      </w:r>
    </w:p>
    <w:p w:rsidR="0054004A" w:rsidRDefault="0054004A">
      <w:pPr>
        <w:numPr>
          <w:ilvl w:val="0"/>
          <w:numId w:val="13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Ô³øèíã — Á) Ìàñîâà ðîçñèëêà íåáàæàíèõ ïîâ³äîìëåíü ðåêëàìíîãî õàðàêòåðó.</w:t>
      </w:r>
    </w:p>
    <w:p w:rsidR="0054004A" w:rsidRDefault="0054004A">
      <w:pPr>
        <w:numPr>
          <w:ilvl w:val="0"/>
          <w:numId w:val="13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Åòèêåò — Â) Àâòîìàòè÷íèé ï³äïèñ ó ê³íö³ ëèñòà ç êîíòàêòíèìè äàíèìè.</w:t>
      </w:r>
    </w:p>
    <w:p w:rsidR="0054004A" w:rsidRDefault="0054004A">
      <w:pPr>
        <w:numPr>
          <w:ilvl w:val="0"/>
          <w:numId w:val="13"/>
        </w:numPr>
        <w:spacing w:after="120"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Ñèãíàòóðà — Ã) Ïðàâèëà ââ³÷ëèâîãî ñï³ëêóâàííÿ â ìåðåæ³ (íåò³êåò).</w:t>
      </w:r>
    </w:p>
    <w:p w:rsidR="0054004A" w:rsidRDefault="0054004A">
      <w:pPr>
        <w:spacing w:before="240" w:after="120" w:line="275" w:lineRule="auto"/>
        <w:rPr>
          <w:rFonts w:ascii="Google Sans" w:hAnsi="Google Sans" w:cs="Google Sans"/>
          <w:color w:val="1F1F1F"/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2. Âñòàíîâ³òü ïðàâèëüíó ïîñë³äîâí³ñòü ä³é äëÿ â³äïðàâëåííÿ ëèñòà ç ïðèêð³ïëåíèì ôàéëîì:</w:t>
      </w:r>
    </w:p>
    <w:p w:rsidR="0054004A" w:rsidRDefault="0054004A">
      <w:pPr>
        <w:numPr>
          <w:ilvl w:val="0"/>
          <w:numId w:val="14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À) Íàòèñíóòè êíîïêó «Íàä³ñëàòè».</w:t>
      </w:r>
    </w:p>
    <w:p w:rsidR="0054004A" w:rsidRDefault="0054004A">
      <w:pPr>
        <w:numPr>
          <w:ilvl w:val="0"/>
          <w:numId w:val="14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Á) Âêàçàòè àäðåñó îòðèìóâà÷à òà òåìó ëèñòà.</w:t>
      </w:r>
    </w:p>
    <w:p w:rsidR="0054004A" w:rsidRDefault="0054004A">
      <w:pPr>
        <w:numPr>
          <w:ilvl w:val="0"/>
          <w:numId w:val="14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Â) Íàòèñíóòè çíà÷îê «Ñêð³ïêà» òà âèáðàòè ôàéë íà êîìï’þòåð³.</w:t>
      </w:r>
    </w:p>
    <w:p w:rsidR="0054004A" w:rsidRDefault="0054004A">
      <w:pPr>
        <w:numPr>
          <w:ilvl w:val="0"/>
          <w:numId w:val="14"/>
        </w:numPr>
        <w:spacing w:after="120"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Ã) Íàïèñàòè òåêñò ïîâ³äîìëåííÿ òà ïðèâ³òàííÿ.</w:t>
      </w:r>
    </w:p>
    <w:p w:rsidR="0054004A" w:rsidRDefault="0054004A">
      <w:pPr>
        <w:spacing w:before="240" w:after="120" w:line="275" w:lineRule="auto"/>
        <w:rPr>
          <w:rFonts w:ascii="Google Sans" w:hAnsi="Google Sans" w:cs="Google Sans"/>
          <w:color w:val="1F1F1F"/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3. Ñèòóàö³ÿ: Âè ïðàöþºòå â ãðóï³ íàä ïðåçåíòàö³ºþ. Âàì ïîòð³áíî, ùîá ë³äåð ãðóïè ì³ã çì³íþâàòè ñëàéäè, à ³íø³ ó÷àñíèêè ìîãëè ëèøå çàëèøàòè ñâî¿ äóìêè ùîäî îôîðìëåííÿ. ßê³ ïðàâà äîñòóïó âè íàäàñòå?</w:t>
      </w:r>
    </w:p>
    <w:p w:rsidR="0054004A" w:rsidRDefault="0054004A">
      <w:pPr>
        <w:numPr>
          <w:ilvl w:val="0"/>
          <w:numId w:val="15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Ë³äåð ãðóïè — ?</w:t>
      </w:r>
    </w:p>
    <w:p w:rsidR="0054004A" w:rsidRDefault="0054004A">
      <w:pPr>
        <w:numPr>
          <w:ilvl w:val="0"/>
          <w:numId w:val="15"/>
        </w:numPr>
        <w:spacing w:after="120"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Ó÷àñíèêè ãðóïè — ?</w:t>
      </w:r>
      <w:r>
        <w:rPr>
          <w:color w:val="000000"/>
          <w:lang w:val="uk-UA"/>
        </w:rPr>
        <w:br/>
      </w:r>
      <w:r>
        <w:rPr>
          <w:rFonts w:ascii="Google Sans" w:hAnsi="Google Sans" w:cs="Google Sans"/>
          <w:i/>
          <w:iCs/>
          <w:color w:val="1F1F1F"/>
          <w:lang w:val="uk-UA"/>
        </w:rPr>
        <w:t>(Âàð³àíòè: Ïåðåãëÿä, Êîìåíòóâàííÿ, Ðåäàãóâàííÿ)</w:t>
      </w:r>
    </w:p>
    <w:p w:rsidR="0054004A" w:rsidRDefault="0054004A">
      <w:pPr>
        <w:pStyle w:val="Heading3"/>
        <w:spacing w:before="120" w:after="120" w:line="275" w:lineRule="auto"/>
        <w:rPr>
          <w:rFonts w:ascii="Google Sans" w:hAnsi="Google Sans" w:cs="Google Sans"/>
          <w:b w:val="0"/>
          <w:bCs w:val="0"/>
          <w:color w:val="1F1F1F"/>
          <w:lang w:val="uk-UA"/>
        </w:rPr>
      </w:pPr>
      <w:r>
        <w:rPr>
          <w:lang w:val="uk-UA"/>
        </w:rPr>
        <w:pict>
          <v:rect id="_x0000_i1029" style="width:0;height:1.5pt" o:hralign="center" o:hrstd="t" o:hr="t" fillcolor="#a0a0a0" stroked="f"/>
        </w:pict>
      </w:r>
      <w:r>
        <w:rPr>
          <w:rFonts w:ascii="Google Sans" w:hAnsi="Google Sans" w:cs="Google Sans"/>
          <w:b w:val="0"/>
          <w:bCs w:val="0"/>
          <w:color w:val="1F1F1F"/>
          <w:lang w:val="uk-UA"/>
        </w:rPr>
        <w:t>Áëîê 2. Ìîäåëþâàííÿ òà ñòðóêòóðóâàííÿ äàíèõ</w:t>
      </w:r>
    </w:p>
    <w:p w:rsidR="0054004A" w:rsidRDefault="0054004A">
      <w:pPr>
        <w:spacing w:after="120" w:line="275" w:lineRule="auto"/>
        <w:rPr>
          <w:rFonts w:ascii="Google Sans" w:hAnsi="Google Sans" w:cs="Google Sans"/>
          <w:color w:val="1F1F1F"/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4. Ïîºäíàéòå íàçâó ìîäåë³ çà ôîðìîþ ïîäàííÿ ç êîíêðåòíèì ïðèêëàäîì:</w:t>
      </w:r>
    </w:p>
    <w:p w:rsidR="0054004A" w:rsidRDefault="0054004A">
      <w:pPr>
        <w:numPr>
          <w:ilvl w:val="0"/>
          <w:numId w:val="16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Ãðàô³÷íà — À) Òåêñòîâèé îïèñ ïðàâèë ïîâåä³íêè â øêîë³.</w:t>
      </w:r>
    </w:p>
    <w:p w:rsidR="0054004A" w:rsidRDefault="0054004A">
      <w:pPr>
        <w:numPr>
          <w:ilvl w:val="0"/>
          <w:numId w:val="16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Ñëîâåñíà — Á) Ñõåìà ðóõó àâòîáóñ³â ì³ñòîì.</w:t>
      </w:r>
    </w:p>
    <w:p w:rsidR="0054004A" w:rsidRDefault="0054004A">
      <w:pPr>
        <w:numPr>
          <w:ilvl w:val="0"/>
          <w:numId w:val="16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Ìàòåìàòè÷íà — Â) Ð³âíÿííÿ $x + 25 = 100$ äëÿ ïîøóêó íåâ³äîìîãî ÷èñëà.</w:t>
      </w:r>
    </w:p>
    <w:p w:rsidR="0054004A" w:rsidRDefault="0054004A">
      <w:pPr>
        <w:numPr>
          <w:ilvl w:val="0"/>
          <w:numId w:val="16"/>
        </w:numPr>
        <w:spacing w:after="120"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Ìàòåð³àëüíà — Ã) Ãëîáóñ ÿê ìîäåëü ïëàíåòè Çåìëÿ.</w:t>
      </w:r>
    </w:p>
    <w:p w:rsidR="0054004A" w:rsidRDefault="0054004A">
      <w:pPr>
        <w:spacing w:before="240" w:after="120" w:line="275" w:lineRule="auto"/>
        <w:rPr>
          <w:rFonts w:ascii="Google Sans" w:hAnsi="Google Sans" w:cs="Google Sans"/>
          <w:color w:val="1F1F1F"/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5. Ïîñë³äîâí³ñòü ðîçðîáêè ïðîºêòó (ñòâîðåííÿ êàðòè çíàíü):</w:t>
      </w:r>
    </w:p>
    <w:p w:rsidR="0054004A" w:rsidRDefault="0054004A">
      <w:pPr>
        <w:numPr>
          <w:ilvl w:val="0"/>
          <w:numId w:val="17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À) Âèä³ëåííÿ ï³äòåì (ã³ëîê ïåðøîãî ð³âíÿ).</w:t>
      </w:r>
    </w:p>
    <w:p w:rsidR="0054004A" w:rsidRDefault="0054004A">
      <w:pPr>
        <w:numPr>
          <w:ilvl w:val="0"/>
          <w:numId w:val="17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Á) Âèá³ð êëþ÷îâîãî îáðàçó (öåíòðàëüíî¿ ³äå¿).</w:t>
      </w:r>
    </w:p>
    <w:p w:rsidR="0054004A" w:rsidRDefault="0054004A">
      <w:pPr>
        <w:numPr>
          <w:ilvl w:val="0"/>
          <w:numId w:val="17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Â) Äåòàë³çàö³ÿ (äîäàâàííÿ òåêñòó, ³êîíîê, êîëüîð³â).</w:t>
      </w:r>
    </w:p>
    <w:p w:rsidR="0054004A" w:rsidRDefault="0054004A">
      <w:pPr>
        <w:numPr>
          <w:ilvl w:val="0"/>
          <w:numId w:val="17"/>
        </w:numPr>
        <w:spacing w:after="120"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Ã) Âñòàíîâëåííÿ çâ'ÿçê³â ì³æ äðóãîðÿäíèìè åëåìåíòàìè.</w:t>
      </w:r>
    </w:p>
    <w:p w:rsidR="0054004A" w:rsidRDefault="0054004A">
      <w:pPr>
        <w:pStyle w:val="Heading3"/>
        <w:spacing w:before="120" w:after="120" w:line="275" w:lineRule="auto"/>
        <w:rPr>
          <w:rFonts w:ascii="Google Sans" w:hAnsi="Google Sans" w:cs="Google Sans"/>
          <w:b w:val="0"/>
          <w:bCs w:val="0"/>
          <w:color w:val="1F1F1F"/>
          <w:lang w:val="uk-UA"/>
        </w:rPr>
      </w:pPr>
      <w:r>
        <w:rPr>
          <w:lang w:val="uk-UA"/>
        </w:rPr>
        <w:pict>
          <v:rect id="_x0000_i1030" style="width:0;height:1.5pt" o:hralign="center" o:hrstd="t" o:hr="t" fillcolor="#a0a0a0" stroked="f"/>
        </w:pict>
      </w:r>
      <w:r>
        <w:rPr>
          <w:rFonts w:ascii="Google Sans" w:hAnsi="Google Sans" w:cs="Google Sans"/>
          <w:b w:val="0"/>
          <w:bCs w:val="0"/>
          <w:color w:val="1F1F1F"/>
          <w:lang w:val="uk-UA"/>
        </w:rPr>
        <w:t>Áëîê 3. Îïðàöþâàííÿ òàáëè÷íèõ äàíèõ</w:t>
      </w:r>
    </w:p>
    <w:p w:rsidR="0054004A" w:rsidRDefault="0054004A">
      <w:pPr>
        <w:spacing w:after="120" w:line="275" w:lineRule="auto"/>
        <w:rPr>
          <w:rFonts w:ascii="Google Sans" w:hAnsi="Google Sans" w:cs="Google Sans"/>
          <w:color w:val="1F1F1F"/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6. Âñòàíîâ³òü â³äïîâ³äí³ñòü ì³æ ïîçíà÷åííÿì ó ôîðìóë³ òà éîãî ôóíêö³ºþ:</w:t>
      </w:r>
    </w:p>
    <w:p w:rsidR="0054004A" w:rsidRDefault="0054004A">
      <w:pPr>
        <w:numPr>
          <w:ilvl w:val="0"/>
          <w:numId w:val="18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: (äâîêðàïêà) — À) Ïîçíà÷àº ïåðåë³ê îêðåìèõ êë³òèíîê (íàïðèêëàä, A1 òà C5).</w:t>
      </w:r>
    </w:p>
    <w:p w:rsidR="0054004A" w:rsidRDefault="0054004A">
      <w:pPr>
        <w:numPr>
          <w:ilvl w:val="0"/>
          <w:numId w:val="18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; (êðàïêà ç êîìîþ) — Á) Ïîçíà÷àº ä³àïàçîí êë³òèíîê (â³ä... äî...).</w:t>
      </w:r>
    </w:p>
    <w:p w:rsidR="0054004A" w:rsidRDefault="0054004A">
      <w:pPr>
        <w:numPr>
          <w:ilvl w:val="0"/>
          <w:numId w:val="18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$ (çíàê äîëàðà) — Â) Çíàê, ç ÿêîãî ïî÷èíàºòüñÿ áóäü-ÿêà ôîðìóëà.</w:t>
      </w:r>
    </w:p>
    <w:p w:rsidR="0054004A" w:rsidRDefault="0054004A">
      <w:pPr>
        <w:numPr>
          <w:ilvl w:val="0"/>
          <w:numId w:val="18"/>
        </w:numPr>
        <w:spacing w:after="120"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= (äîð³âíþº) — Ã) Ðîáèòü ïîñèëàííÿ íà êë³òèíêó íåçì³ííèì ïðè êîï³þâàíí³.</w:t>
      </w:r>
    </w:p>
    <w:p w:rsidR="0054004A" w:rsidRDefault="0054004A">
      <w:pPr>
        <w:spacing w:before="120" w:after="120" w:line="275" w:lineRule="auto"/>
        <w:ind w:left="480"/>
        <w:rPr>
          <w:rFonts w:ascii="Google Sans" w:hAnsi="Google Sans" w:cs="Google Sans"/>
          <w:color w:val="1F1F1F"/>
          <w:lang w:val="uk-UA"/>
        </w:rPr>
      </w:pPr>
    </w:p>
    <w:p w:rsidR="0054004A" w:rsidRDefault="0054004A">
      <w:pPr>
        <w:spacing w:before="240" w:after="120" w:line="275" w:lineRule="auto"/>
        <w:rPr>
          <w:rFonts w:ascii="Google Sans" w:hAnsi="Google Sans" w:cs="Google Sans"/>
          <w:color w:val="1F1F1F"/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7. Îá÷èñë³òü ðåçóëüòàò. Ó êë³òèíö³ A1 ñòî¿òü ÷èñëî 10, ó A2 — 20. Ó êë³òèíö³ B1 çàïèñàíà ôîðìóëà =IF(A1*2 &gt; A2; "ÏÅÐÅÌÎÃÀ"; "ÑÏÐÎÁÓÉ ÙÅ"). ßêèé òåêñò ç’ÿâèòüñÿ â êë³òèíö³ B1?</w:t>
      </w:r>
    </w:p>
    <w:p w:rsidR="0054004A" w:rsidRDefault="0054004A">
      <w:pPr>
        <w:numPr>
          <w:ilvl w:val="0"/>
          <w:numId w:val="19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À) ÏÅÐÅÌÎÃÀ</w:t>
      </w:r>
    </w:p>
    <w:p w:rsidR="0054004A" w:rsidRDefault="0054004A">
      <w:pPr>
        <w:numPr>
          <w:ilvl w:val="0"/>
          <w:numId w:val="19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Á) ÑÏÐÎÁÓÉ ÙÅ</w:t>
      </w:r>
    </w:p>
    <w:p w:rsidR="0054004A" w:rsidRDefault="0054004A">
      <w:pPr>
        <w:numPr>
          <w:ilvl w:val="0"/>
          <w:numId w:val="19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Â) 20</w:t>
      </w:r>
    </w:p>
    <w:p w:rsidR="0054004A" w:rsidRDefault="0054004A">
      <w:pPr>
        <w:numPr>
          <w:ilvl w:val="0"/>
          <w:numId w:val="19"/>
        </w:numPr>
        <w:spacing w:after="120"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Ã) Ïîìèëêà</w:t>
      </w:r>
    </w:p>
    <w:p w:rsidR="0054004A" w:rsidRDefault="0054004A">
      <w:pPr>
        <w:pStyle w:val="Heading3"/>
        <w:spacing w:before="120" w:after="120" w:line="275" w:lineRule="auto"/>
        <w:rPr>
          <w:rFonts w:ascii="Google Sans" w:hAnsi="Google Sans" w:cs="Google Sans"/>
          <w:b w:val="0"/>
          <w:bCs w:val="0"/>
          <w:color w:val="1F1F1F"/>
          <w:lang w:val="uk-UA"/>
        </w:rPr>
      </w:pPr>
      <w:r>
        <w:rPr>
          <w:lang w:val="uk-UA"/>
        </w:rPr>
        <w:pict>
          <v:rect id="_x0000_i1031" style="width:0;height:1.5pt" o:hralign="center" o:hrstd="t" o:hr="t" fillcolor="#a0a0a0" stroked="f"/>
        </w:pict>
      </w:r>
      <w:r>
        <w:rPr>
          <w:rFonts w:ascii="Google Sans" w:hAnsi="Google Sans" w:cs="Google Sans"/>
          <w:b w:val="0"/>
          <w:bCs w:val="0"/>
          <w:color w:val="1F1F1F"/>
          <w:lang w:val="uk-UA"/>
        </w:rPr>
        <w:t>Áëîê 4. Àëãîðèòì³çàö³ÿ (Ëîã³êà òà ñòðóêòóðè)</w:t>
      </w:r>
    </w:p>
    <w:p w:rsidR="0054004A" w:rsidRDefault="0054004A">
      <w:pPr>
        <w:spacing w:after="120" w:line="275" w:lineRule="auto"/>
        <w:rPr>
          <w:rFonts w:ascii="Google Sans" w:hAnsi="Google Sans" w:cs="Google Sans"/>
          <w:color w:val="1F1F1F"/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8. Âñòàíîâ³òü â³äïîâ³äí³ñòü ì³æ ãðàô³÷íèì ñèìâîëîì áëîê-ñõåìè òà éîãî çíà÷åííÿì:</w:t>
      </w:r>
    </w:p>
    <w:p w:rsidR="0054004A" w:rsidRDefault="0054004A">
      <w:pPr>
        <w:numPr>
          <w:ilvl w:val="0"/>
          <w:numId w:val="20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Îâàë (çàîêðóãëåíèé ïðÿìîêóòíèê) — À) Óìîâà (ïèòàííÿ, íà ÿêå º â³äïîâ³äü Òàê/Í³).</w:t>
      </w:r>
    </w:p>
    <w:p w:rsidR="0054004A" w:rsidRDefault="0054004A">
      <w:pPr>
        <w:numPr>
          <w:ilvl w:val="0"/>
          <w:numId w:val="20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Ïðÿìîêóòíèê — Á) Ïî÷àòîê àáî ê³íåöü àëãîðèòìó.</w:t>
      </w:r>
    </w:p>
    <w:p w:rsidR="0054004A" w:rsidRDefault="0054004A">
      <w:pPr>
        <w:numPr>
          <w:ilvl w:val="0"/>
          <w:numId w:val="20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Ðîìá — Â) Ââåäåííÿ äàíèõ àáî âèâåäåííÿ ðåçóëüòàòó.</w:t>
      </w:r>
    </w:p>
    <w:p w:rsidR="0054004A" w:rsidRDefault="0054004A">
      <w:pPr>
        <w:numPr>
          <w:ilvl w:val="0"/>
          <w:numId w:val="20"/>
        </w:numPr>
        <w:spacing w:after="120"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Ïàðàëåëîãðàì — Ã) Ïðîöåñ (êîìàíäà, ä³ÿ, îá÷èñëåííÿ).</w:t>
      </w:r>
    </w:p>
    <w:p w:rsidR="0054004A" w:rsidRDefault="0054004A">
      <w:pPr>
        <w:spacing w:before="240" w:after="120" w:line="275" w:lineRule="auto"/>
        <w:rPr>
          <w:rFonts w:ascii="Google Sans" w:hAnsi="Google Sans" w:cs="Google Sans"/>
          <w:color w:val="1F1F1F"/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9. Àíàë³ç ëîã³êè. Ðîçãëÿíüòå àëãîðèòì «Îáì³í çíà÷åííÿìè äâîõ çì³ííèõ» çà äîïîìîãîþ òðåòüî¿ (òèì÷àñîâî¿) çì³ííî¿ Ñ. Ðîçñòàâòå êðîêè ó ïðàâèëüíîìó ïîðÿäêó, ùîá çíà÷åííÿ À ïåðåéøëî â Â, à Â â À:</w:t>
      </w:r>
    </w:p>
    <w:p w:rsidR="0054004A" w:rsidRDefault="0054004A">
      <w:pPr>
        <w:numPr>
          <w:ilvl w:val="0"/>
          <w:numId w:val="21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À) Ïîêëàñòè çíà÷åííÿ ç B ó A.</w:t>
      </w:r>
    </w:p>
    <w:p w:rsidR="0054004A" w:rsidRDefault="0054004A">
      <w:pPr>
        <w:numPr>
          <w:ilvl w:val="0"/>
          <w:numId w:val="21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Á) Ïîêëàñòè çíà÷åííÿ ç A ó C (çàïàì'ÿòàòè).</w:t>
      </w:r>
    </w:p>
    <w:p w:rsidR="0054004A" w:rsidRDefault="0054004A">
      <w:pPr>
        <w:numPr>
          <w:ilvl w:val="0"/>
          <w:numId w:val="21"/>
        </w:numPr>
        <w:spacing w:after="120"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Â) Ïîêëàñòè çíà÷åííÿ ç C ó B.</w:t>
      </w:r>
    </w:p>
    <w:p w:rsidR="0054004A" w:rsidRDefault="0054004A">
      <w:pPr>
        <w:spacing w:before="240" w:after="120" w:line="275" w:lineRule="auto"/>
        <w:rPr>
          <w:rFonts w:ascii="Google Sans" w:hAnsi="Google Sans" w:cs="Google Sans"/>
          <w:color w:val="1F1F1F"/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10. Ðîáîòà ç öèêëîì. Âèçíà÷òå çíà÷åííÿ çì³ííî¿ S ï³ñëÿ âèêîíàííÿ àëãîðèòìó:</w:t>
      </w:r>
    </w:p>
    <w:p w:rsidR="0054004A" w:rsidRDefault="0054004A">
      <w:pPr>
        <w:numPr>
          <w:ilvl w:val="0"/>
          <w:numId w:val="22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Âñòàíîâèòè S = 0.</w:t>
      </w:r>
    </w:p>
    <w:p w:rsidR="0054004A" w:rsidRDefault="0054004A">
      <w:pPr>
        <w:numPr>
          <w:ilvl w:val="0"/>
          <w:numId w:val="22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Ïîâòîðèòè 4 ðàçè:</w:t>
      </w:r>
    </w:p>
    <w:p w:rsidR="0054004A" w:rsidRDefault="0054004A">
      <w:pPr>
        <w:numPr>
          <w:ilvl w:val="1"/>
          <w:numId w:val="23"/>
        </w:numPr>
        <w:spacing w:after="120"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Çá³ëüøèòè S íà 5.</w:t>
      </w:r>
      <w:r>
        <w:rPr>
          <w:color w:val="000000"/>
          <w:lang w:val="uk-UA"/>
        </w:rPr>
        <w:br/>
      </w:r>
      <w:r>
        <w:rPr>
          <w:rFonts w:ascii="Google Sans" w:hAnsi="Google Sans" w:cs="Google Sans"/>
          <w:i/>
          <w:iCs/>
          <w:color w:val="1F1F1F"/>
          <w:lang w:val="uk-UA"/>
        </w:rPr>
        <w:t>Ðåçóëüòàò:</w:t>
      </w:r>
      <w:r>
        <w:rPr>
          <w:rFonts w:ascii="Google Sans" w:hAnsi="Google Sans" w:cs="Google Sans"/>
          <w:color w:val="1F1F1F"/>
          <w:lang w:val="uk-UA"/>
        </w:rPr>
        <w:t xml:space="preserve"> À) 5; Á) 10; Â) 20; Ã) 25.</w:t>
      </w:r>
    </w:p>
    <w:p w:rsidR="0054004A" w:rsidRDefault="0054004A">
      <w:pPr>
        <w:spacing w:before="240" w:after="120" w:line="275" w:lineRule="auto"/>
        <w:rPr>
          <w:rFonts w:ascii="Google Sans" w:hAnsi="Google Sans" w:cs="Google Sans"/>
          <w:color w:val="1F1F1F"/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11. Âèá³ð ñòðóêòóðè. ßêó àëãîðèòì³÷íó ñòðóêòóðó âè îáåðåòå äëÿ ðîçâ’ÿçàííÿ çàäà÷³: «ßêùî íà âóëèö³ äîù — âçÿòè ïàðàñîëüêó, ³íàêøå — âäÿãíóòè êåïêó»?</w:t>
      </w:r>
    </w:p>
    <w:p w:rsidR="0054004A" w:rsidRDefault="0054004A">
      <w:pPr>
        <w:numPr>
          <w:ilvl w:val="0"/>
          <w:numId w:val="24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À) Ñë³äóâàííÿ.</w:t>
      </w:r>
    </w:p>
    <w:p w:rsidR="0054004A" w:rsidRDefault="0054004A">
      <w:pPr>
        <w:numPr>
          <w:ilvl w:val="0"/>
          <w:numId w:val="24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Á) Ïîâíå ðîçãàëóæåííÿ.</w:t>
      </w:r>
    </w:p>
    <w:p w:rsidR="0054004A" w:rsidRDefault="0054004A">
      <w:pPr>
        <w:numPr>
          <w:ilvl w:val="0"/>
          <w:numId w:val="24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Â) Íåïîâíå ðîçãàëóæåííÿ.</w:t>
      </w:r>
    </w:p>
    <w:p w:rsidR="0054004A" w:rsidRDefault="0054004A">
      <w:pPr>
        <w:numPr>
          <w:ilvl w:val="0"/>
          <w:numId w:val="24"/>
        </w:numPr>
        <w:spacing w:after="120"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Ã) Öèêë ç ë³÷èëüíèêîì.</w:t>
      </w:r>
    </w:p>
    <w:p w:rsidR="0054004A" w:rsidRDefault="0054004A">
      <w:pPr>
        <w:spacing w:before="240" w:after="120" w:line="275" w:lineRule="auto"/>
        <w:rPr>
          <w:rFonts w:ascii="Google Sans" w:hAnsi="Google Sans" w:cs="Google Sans"/>
          <w:color w:val="1F1F1F"/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12. Ñèòóàòèâíà çàäà÷à. Âè ðîçðîáëÿºòå «ðîçóìíèé áóäèíîê». ßêèé äàò÷èê (ñêëàäîâà ²íòåðíåòó ðå÷åé) ìàº ïîäàòè ñèãíàë àëãîðèòìó, ùîá àâòîìàòè÷íî óâ³ìêíóëîñÿ ñâ³òëî, êîëè ëþäèíà çàõîäèòü ó ê³ìíàòó?</w:t>
      </w:r>
    </w:p>
    <w:p w:rsidR="0054004A" w:rsidRDefault="0054004A">
      <w:pPr>
        <w:numPr>
          <w:ilvl w:val="0"/>
          <w:numId w:val="25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À) Äàò÷èê òåìïåðàòóðè.</w:t>
      </w:r>
    </w:p>
    <w:p w:rsidR="0054004A" w:rsidRDefault="0054004A">
      <w:pPr>
        <w:numPr>
          <w:ilvl w:val="0"/>
          <w:numId w:val="25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Á) Äàò÷èê âîëîãîñò³.</w:t>
      </w:r>
    </w:p>
    <w:p w:rsidR="0054004A" w:rsidRDefault="0054004A">
      <w:pPr>
        <w:numPr>
          <w:ilvl w:val="0"/>
          <w:numId w:val="25"/>
        </w:numPr>
        <w:spacing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Â) Äàò÷èê ðóõó.</w:t>
      </w:r>
    </w:p>
    <w:p w:rsidR="0054004A" w:rsidRDefault="0054004A">
      <w:pPr>
        <w:numPr>
          <w:ilvl w:val="0"/>
          <w:numId w:val="25"/>
        </w:numPr>
        <w:spacing w:after="120" w:line="275" w:lineRule="auto"/>
        <w:rPr>
          <w:lang w:val="uk-UA"/>
        </w:rPr>
      </w:pPr>
      <w:r>
        <w:rPr>
          <w:rFonts w:ascii="Google Sans" w:hAnsi="Google Sans" w:cs="Google Sans"/>
          <w:color w:val="1F1F1F"/>
          <w:lang w:val="uk-UA"/>
        </w:rPr>
        <w:t>Ã) Ì³êðîôîí.</w:t>
      </w:r>
    </w:p>
    <w:p w:rsidR="0054004A" w:rsidRDefault="0054004A">
      <w:pPr>
        <w:pStyle w:val="Heading3"/>
        <w:spacing w:before="120" w:after="120" w:line="275" w:lineRule="auto"/>
        <w:rPr>
          <w:rFonts w:ascii="Google Sans" w:hAnsi="Google Sans" w:cs="Google Sans"/>
          <w:b w:val="0"/>
          <w:bCs w:val="0"/>
          <w:color w:val="1F1F1F"/>
          <w:lang w:val="uk-UA"/>
        </w:rPr>
      </w:pPr>
      <w:r>
        <w:rPr>
          <w:lang w:val="uk-UA"/>
        </w:rPr>
        <w:pict>
          <v:rect id="_x0000_i1032" style="width:0;height:1.5pt" o:hralign="center" o:hrstd="t" o:hr="t" fillcolor="#a0a0a0" stroked="f"/>
        </w:pict>
      </w:r>
    </w:p>
    <w:sectPr w:rsidR="0054004A" w:rsidSect="0054004A">
      <w:pgSz w:w="12240" w:h="15840"/>
      <w:pgMar w:top="566" w:right="1440" w:bottom="651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oogle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EB1"/>
    <w:multiLevelType w:val="multilevel"/>
    <w:tmpl w:val="FFFFFFFF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">
    <w:nsid w:val="020E706F"/>
    <w:multiLevelType w:val="multilevel"/>
    <w:tmpl w:val="FFFFFFFF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>
    <w:nsid w:val="103628F9"/>
    <w:multiLevelType w:val="multilevel"/>
    <w:tmpl w:val="FFFFFFFF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">
    <w:nsid w:val="1B2C18CA"/>
    <w:multiLevelType w:val="multilevel"/>
    <w:tmpl w:val="FFFFFFFF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4">
    <w:nsid w:val="2EBC1A54"/>
    <w:multiLevelType w:val="multilevel"/>
    <w:tmpl w:val="FFFFFFFF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5">
    <w:nsid w:val="31F55276"/>
    <w:multiLevelType w:val="multilevel"/>
    <w:tmpl w:val="FFFFFFFF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6">
    <w:nsid w:val="31F969E2"/>
    <w:multiLevelType w:val="multilevel"/>
    <w:tmpl w:val="FFFFFFFF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7">
    <w:nsid w:val="32A63CC9"/>
    <w:multiLevelType w:val="multilevel"/>
    <w:tmpl w:val="FFFFFFFF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8">
    <w:nsid w:val="3E917A74"/>
    <w:multiLevelType w:val="multilevel"/>
    <w:tmpl w:val="FFFFFFFF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9">
    <w:nsid w:val="3F3760D6"/>
    <w:multiLevelType w:val="multilevel"/>
    <w:tmpl w:val="FFFFFFFF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0">
    <w:nsid w:val="3FF13E5F"/>
    <w:multiLevelType w:val="multilevel"/>
    <w:tmpl w:val="FFFFFFFF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1">
    <w:nsid w:val="4A376DA6"/>
    <w:multiLevelType w:val="multilevel"/>
    <w:tmpl w:val="FFFFFFFF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2">
    <w:nsid w:val="4C8971B7"/>
    <w:multiLevelType w:val="multilevel"/>
    <w:tmpl w:val="FFFFFFFF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3">
    <w:nsid w:val="4F6C1B7B"/>
    <w:multiLevelType w:val="multilevel"/>
    <w:tmpl w:val="FFFFFFFF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4">
    <w:nsid w:val="524B3F36"/>
    <w:multiLevelType w:val="multilevel"/>
    <w:tmpl w:val="FFFFFFFF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5">
    <w:nsid w:val="52750720"/>
    <w:multiLevelType w:val="multilevel"/>
    <w:tmpl w:val="FFFFFFFF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6">
    <w:nsid w:val="529575B5"/>
    <w:multiLevelType w:val="multilevel"/>
    <w:tmpl w:val="FFFFFFFF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7">
    <w:nsid w:val="598808E8"/>
    <w:multiLevelType w:val="multilevel"/>
    <w:tmpl w:val="FFFFFFFF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8">
    <w:nsid w:val="59CA6707"/>
    <w:multiLevelType w:val="multilevel"/>
    <w:tmpl w:val="FFFFFFFF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9">
    <w:nsid w:val="5EA247B9"/>
    <w:multiLevelType w:val="multilevel"/>
    <w:tmpl w:val="FFFFFFFF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0">
    <w:nsid w:val="695B2284"/>
    <w:multiLevelType w:val="multilevel"/>
    <w:tmpl w:val="FFFFFFFF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1">
    <w:nsid w:val="6E7A16AC"/>
    <w:multiLevelType w:val="multilevel"/>
    <w:tmpl w:val="FFFFFFFF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2">
    <w:nsid w:val="73E44C46"/>
    <w:multiLevelType w:val="multilevel"/>
    <w:tmpl w:val="FFFFFFFF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3">
    <w:nsid w:val="76E57640"/>
    <w:multiLevelType w:val="multilevel"/>
    <w:tmpl w:val="FFFFFFFF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4">
    <w:nsid w:val="7CA05FBC"/>
    <w:multiLevelType w:val="multilevel"/>
    <w:tmpl w:val="FFFFFFFF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6"/>
  </w:num>
  <w:num w:numId="5">
    <w:abstractNumId w:val="0"/>
  </w:num>
  <w:num w:numId="6">
    <w:abstractNumId w:val="17"/>
  </w:num>
  <w:num w:numId="7">
    <w:abstractNumId w:val="21"/>
  </w:num>
  <w:num w:numId="8">
    <w:abstractNumId w:val="22"/>
  </w:num>
  <w:num w:numId="9">
    <w:abstractNumId w:val="19"/>
  </w:num>
  <w:num w:numId="10">
    <w:abstractNumId w:val="18"/>
  </w:num>
  <w:num w:numId="11">
    <w:abstractNumId w:val="5"/>
  </w:num>
  <w:num w:numId="12">
    <w:abstractNumId w:val="6"/>
  </w:num>
  <w:num w:numId="13">
    <w:abstractNumId w:val="4"/>
  </w:num>
  <w:num w:numId="14">
    <w:abstractNumId w:val="9"/>
  </w:num>
  <w:num w:numId="15">
    <w:abstractNumId w:val="13"/>
  </w:num>
  <w:num w:numId="16">
    <w:abstractNumId w:val="1"/>
  </w:num>
  <w:num w:numId="17">
    <w:abstractNumId w:val="7"/>
  </w:num>
  <w:num w:numId="18">
    <w:abstractNumId w:val="8"/>
  </w:num>
  <w:num w:numId="19">
    <w:abstractNumId w:val="23"/>
  </w:num>
  <w:num w:numId="20">
    <w:abstractNumId w:val="10"/>
  </w:num>
  <w:num w:numId="21">
    <w:abstractNumId w:val="24"/>
  </w:num>
  <w:num w:numId="22">
    <w:abstractNumId w:val="20"/>
  </w:num>
  <w:num w:numId="23">
    <w:abstractNumId w:val="15"/>
  </w:num>
  <w:num w:numId="24">
    <w:abstractNumId w:val="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004A"/>
    <w:rsid w:val="0054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240" w:after="24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225" w:after="225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240" w:after="24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before="255" w:after="255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55" w:after="255"/>
      <w:outlineLvl w:val="4"/>
    </w:pPr>
    <w:rPr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360" w:after="3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0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04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04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04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04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04A"/>
    <w:rPr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4004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54004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1043</Words>
  <Characters>5946</Characters>
  <Application>Microsoft Office Word</Application>
  <DocSecurity>0</DocSecurity>
  <Lines>0</Lines>
  <Paragraphs>0</Paragraphs>
  <ScaleCrop>false</ScaleCrop>
  <Company>Licey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2</cp:revision>
  <dcterms:created xsi:type="dcterms:W3CDTF">2026-04-01T06:00:00Z</dcterms:created>
  <dcterms:modified xsi:type="dcterms:W3CDTF">2026-04-01T06:02:00Z</dcterms:modified>
</cp:coreProperties>
</file>