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A3" w:rsidRDefault="005364A3">
      <w:pPr>
        <w:pStyle w:val="Title"/>
      </w:pPr>
      <w:r>
        <w:t>З В І Т</w:t>
      </w:r>
    </w:p>
    <w:p w:rsidR="005364A3" w:rsidRDefault="005364A3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Комунального закладу «Науковий ліцей імені Анатолія Лигуна»</w:t>
      </w:r>
    </w:p>
    <w:p w:rsidR="005364A3" w:rsidRDefault="005364A3">
      <w:pPr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за 2024-2025 навчальний рік</w:t>
      </w:r>
    </w:p>
    <w:p w:rsidR="005364A3" w:rsidRDefault="005364A3">
      <w:pPr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успішності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061"/>
        <w:gridCol w:w="394"/>
        <w:gridCol w:w="670"/>
        <w:gridCol w:w="517"/>
        <w:gridCol w:w="601"/>
        <w:gridCol w:w="517"/>
        <w:gridCol w:w="601"/>
        <w:gridCol w:w="461"/>
        <w:gridCol w:w="600"/>
        <w:gridCol w:w="1457"/>
        <w:gridCol w:w="1491"/>
      </w:tblGrid>
      <w:tr w:rsidR="005364A3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Контингент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Всього учнів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Результати за 202</w:t>
            </w:r>
            <w:r>
              <w:rPr>
                <w:rFonts w:cs="Times New Roman"/>
                <w:sz w:val="26"/>
                <w:szCs w:val="26"/>
                <w:lang w:val="uk-UA"/>
              </w:rPr>
              <w:t>4</w:t>
            </w:r>
            <w:r>
              <w:rPr>
                <w:rFonts w:cs="Times New Roman"/>
                <w:sz w:val="26"/>
                <w:szCs w:val="26"/>
              </w:rPr>
              <w:t>-202</w:t>
            </w:r>
            <w:r>
              <w:rPr>
                <w:rFonts w:cs="Times New Roman"/>
                <w:sz w:val="26"/>
                <w:szCs w:val="26"/>
                <w:lang w:val="uk-UA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навчальний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Атестовано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атестовано учнів</w:t>
            </w:r>
          </w:p>
        </w:tc>
      </w:tr>
      <w:tr w:rsidR="005364A3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– 3 бали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– 6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– 12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– 12 балів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</w:rPr>
            </w:pPr>
          </w:p>
        </w:tc>
      </w:tr>
      <w:tr w:rsidR="005364A3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4A3" w:rsidRDefault="00536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64A3" w:rsidRDefault="005364A3">
            <w:pPr>
              <w:rPr>
                <w:rFonts w:cs="Times New Roman"/>
              </w:rPr>
            </w:pPr>
          </w:p>
        </w:tc>
      </w:tr>
      <w:tr w:rsidR="005364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8-9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5364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т.ч. 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5364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10-11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5364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т.ч.11кл.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5364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8-11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64A3" w:rsidRDefault="005364A3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</w:tbl>
    <w:p w:rsidR="005364A3" w:rsidRDefault="005364A3">
      <w:pPr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програм: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Навчальні програми з усіх предметів інваріантної та варіативної частини навчального плану виконано в повному обсязі.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Кількість:</w:t>
      </w:r>
    </w:p>
    <w:p w:rsidR="005364A3" w:rsidRDefault="005364A3">
      <w:pPr>
        <w:pStyle w:val="ListParagraph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правопорушень – немає;</w:t>
      </w:r>
    </w:p>
    <w:p w:rsidR="005364A3" w:rsidRDefault="005364A3">
      <w:pPr>
        <w:pStyle w:val="ListParagraph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злочинів – немає.</w:t>
      </w:r>
    </w:p>
    <w:p w:rsidR="005364A3" w:rsidRDefault="005364A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5364A3" w:rsidRDefault="005364A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5364A3" w:rsidRDefault="005364A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 учнів за рік:</w:t>
      </w:r>
    </w:p>
    <w:p w:rsidR="005364A3" w:rsidRDefault="005364A3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Вибуло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7 учні</w:t>
      </w:r>
      <w:r>
        <w:rPr>
          <w:rFonts w:ascii="Times New Roman" w:hAnsi="Times New Roman" w:cs="Times New Roman"/>
          <w:sz w:val="28"/>
          <w:szCs w:val="28"/>
          <w:lang w:val="uk-UA"/>
        </w:rPr>
        <w:t>, в т.ч.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4.2. Прибуло 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учні</w:t>
      </w:r>
      <w:r>
        <w:rPr>
          <w:rFonts w:ascii="Times New Roman" w:hAnsi="Times New Roman" w:cs="Times New Roman"/>
          <w:sz w:val="28"/>
          <w:szCs w:val="28"/>
          <w:lang w:val="uk-UA"/>
        </w:rPr>
        <w:t>, в т.ч.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дальнє зарубіжжя – 1 учень;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  дальнє зарубіжжя – немає;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країни СНД – немає;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  з країн СНД – немає;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  Україні – немає;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  з обл. Україні – немає;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  Дніпр. обл. – немає;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  з Дніпр. обл. – немає;</w:t>
      </w:r>
    </w:p>
    <w:p w:rsidR="005364A3" w:rsidRDefault="005364A3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у межах міста – 6 учнів.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            з ін. шкіл міста – 3.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.25pt;width:112.5pt;height:45.75pt;z-index:-251658240;mso-wrap-edited:f" wrapcoords="-144 0 -144 21246 21600 21246 21600 0 -144 0">
            <v:imagedata r:id="rId5" o:title="подпись-панч" gain="69719f" blacklevel="3932f"/>
          </v:shape>
        </w:pict>
      </w:r>
      <w:r>
        <w:rPr>
          <w:rFonts w:cs="Times New Roman"/>
          <w:sz w:val="28"/>
          <w:szCs w:val="28"/>
          <w:lang w:val="uk-UA"/>
        </w:rPr>
        <w:t>Заступник директора</w:t>
      </w:r>
    </w:p>
    <w:p w:rsidR="005364A3" w:rsidRDefault="005364A3">
      <w:pPr>
        <w:ind w:left="36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з освітнього процесу                      </w:t>
      </w:r>
      <w:r>
        <w:rPr>
          <w:rFonts w:cs="Times New Roman"/>
          <w:sz w:val="28"/>
          <w:szCs w:val="28"/>
          <w:lang w:val="uk-UA"/>
        </w:rPr>
        <w:tab/>
        <w:t xml:space="preserve"> </w:t>
      </w:r>
      <w:r>
        <w:rPr>
          <w:rFonts w:cs="Times New Roman"/>
          <w:sz w:val="28"/>
          <w:szCs w:val="28"/>
          <w:lang w:val="uk-UA"/>
        </w:rPr>
        <w:tab/>
        <w:t xml:space="preserve">                           Л.В. Панченко</w:t>
      </w:r>
    </w:p>
    <w:sectPr w:rsidR="005364A3" w:rsidSect="005364A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0DF"/>
    <w:multiLevelType w:val="multilevel"/>
    <w:tmpl w:val="56E614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">
    <w:nsid w:val="57D84370"/>
    <w:multiLevelType w:val="hybridMultilevel"/>
    <w:tmpl w:val="D2A0D8B4"/>
    <w:lvl w:ilvl="0" w:tplc="19BECC3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4A3"/>
    <w:rsid w:val="005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x-none" w:eastAsia="ru-RU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cs="Times New Roman"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5364A3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178</Words>
  <Characters>1020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15</cp:revision>
  <cp:lastPrinted>2024-01-12T13:05:00Z</cp:lastPrinted>
  <dcterms:created xsi:type="dcterms:W3CDTF">2023-12-01T10:47:00Z</dcterms:created>
  <dcterms:modified xsi:type="dcterms:W3CDTF">2025-07-01T07:18:00Z</dcterms:modified>
</cp:coreProperties>
</file>