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Порівняльний моніторинг якості знань та освітніх втрат в учнів</w:t>
      </w:r>
    </w:p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Кам’янської міської ради </w:t>
      </w:r>
    </w:p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за підсумками 2024 – 2025 навчального року</w: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ind w:firstLine="708"/>
        <w:jc w:val="both"/>
        <w:rPr>
          <w:rFonts w:cs="Times New Roman"/>
          <w:lang w:val="uk-UA" w:eastAsia="ru-RU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Наукового ліцею  та з метою моніторингу результатів навчання учнів  у травні-червні 2025 року  </w:t>
      </w:r>
      <w:r>
        <w:rPr>
          <w:rFonts w:cs="Times New Roman"/>
          <w:lang w:val="uk-UA" w:eastAsia="ru-RU"/>
        </w:rPr>
        <w:t>проведено моніторинг якості знань ліцеїстів  з навчальних предметів за 2024/2025 навчальний рік. Моніторингом були охоплені  навчальні предмети, що викладаються у 8-11 класах.</w:t>
      </w:r>
    </w:p>
    <w:p w:rsidR="00AC3B19" w:rsidRDefault="00AC3B19">
      <w:pPr>
        <w:ind w:firstLine="708"/>
        <w:jc w:val="both"/>
        <w:rPr>
          <w:rFonts w:cs="Times New Roman"/>
          <w:lang w:val="uk-UA" w:eastAsia="ru-RU"/>
        </w:rPr>
      </w:pPr>
    </w:p>
    <w:p w:rsidR="00AC3B19" w:rsidRDefault="00AC3B19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>Маємо таку порівняльну статистику</w:t>
      </w:r>
      <w:r>
        <w:rPr>
          <w:rFonts w:cs="Times New Roman"/>
          <w:b/>
          <w:bCs/>
          <w:color w:val="1F1F1F"/>
          <w:sz w:val="32"/>
          <w:szCs w:val="32"/>
          <w:lang w:eastAsia="ru-RU"/>
        </w:rPr>
        <w:t xml:space="preserve"> з базової та профільної освіти </w:t>
      </w:r>
      <w:r>
        <w:rPr>
          <w:rFonts w:cs="Times New Roman"/>
          <w:color w:val="1F1F1F"/>
          <w:sz w:val="32"/>
          <w:szCs w:val="32"/>
          <w:lang w:eastAsia="ru-RU"/>
        </w:rPr>
        <w:t>в 202</w:t>
      </w:r>
      <w:r>
        <w:rPr>
          <w:rFonts w:cs="Times New Roman"/>
          <w:color w:val="1F1F1F"/>
          <w:sz w:val="32"/>
          <w:szCs w:val="32"/>
          <w:lang w:val="uk-UA" w:eastAsia="ru-RU"/>
        </w:rPr>
        <w:t>4</w:t>
      </w:r>
      <w:r>
        <w:rPr>
          <w:rFonts w:cs="Times New Roman"/>
          <w:color w:val="1F1F1F"/>
          <w:sz w:val="32"/>
          <w:szCs w:val="32"/>
          <w:lang w:eastAsia="ru-RU"/>
        </w:rPr>
        <w:t>-202</w:t>
      </w:r>
      <w:r>
        <w:rPr>
          <w:rFonts w:cs="Times New Roman"/>
          <w:color w:val="1F1F1F"/>
          <w:sz w:val="32"/>
          <w:szCs w:val="32"/>
          <w:lang w:val="uk-UA" w:eastAsia="ru-RU"/>
        </w:rPr>
        <w:t>5</w:t>
      </w:r>
      <w:r>
        <w:rPr>
          <w:rFonts w:cs="Times New Roman"/>
          <w:color w:val="1F1F1F"/>
          <w:sz w:val="32"/>
          <w:szCs w:val="32"/>
          <w:lang w:eastAsia="ru-RU"/>
        </w:rPr>
        <w:t xml:space="preserve"> навчальному році</w:t>
      </w:r>
      <w:r>
        <w:rPr>
          <w:rFonts w:cs="Times New Roman"/>
          <w:lang w:val="uk-UA"/>
        </w:rPr>
        <w:t>:</w: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193"/>
        <w:gridCol w:w="453"/>
        <w:gridCol w:w="696"/>
        <w:gridCol w:w="541"/>
        <w:gridCol w:w="624"/>
        <w:gridCol w:w="541"/>
        <w:gridCol w:w="624"/>
        <w:gridCol w:w="535"/>
        <w:gridCol w:w="622"/>
        <w:gridCol w:w="1578"/>
        <w:gridCol w:w="1681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Контингент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Всього учнів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Результати за 2024-2025 навчальний рік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Атестовано учнів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Не атестовано учнів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 – 3 бали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 – 6 балів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 – 12 балів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 – 12 балів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к-ть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3B19" w:rsidRDefault="00AC3B1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8-9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в т.ч. 9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10-11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в т.ч.11кл.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8-11 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0,5%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280.5pt">
            <v:imagedata r:id="rId7" o:title="" cropbottom="2190f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6" type="#_x0000_t75" style="width:473.25pt;height:287.25pt">
            <v:imagedata r:id="rId8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7" type="#_x0000_t75" style="width:462pt;height:283.5pt">
            <v:imagedata r:id="rId9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8" type="#_x0000_t75" style="width:448.5pt;height:273.75pt">
            <v:imagedata r:id="rId10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Основним критерієм оцінки діяльності закладу є якість навчальних досягнень учнів. Адміністрацією Наукового ліцею щорічно проводиться її аналіз. Порівняльний моніторинг якості навчальних досягнень учнів 9-х класів за два останні навчальні роки (2023-2024н.р. та 2024-2025 н.р.) відображені в наступних діаграмах. </w:t>
      </w:r>
    </w:p>
    <w:p w:rsidR="00AC3B19" w:rsidRDefault="00AC3B19">
      <w:pPr>
        <w:jc w:val="both"/>
        <w:rPr>
          <w:rFonts w:cs="Times New Roman"/>
          <w:lang w:val="uk-UA" w:eastAsia="ru-RU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8-а (2023-2024 н.р.) -9-а (2024-2025 н.р.)</w:t>
      </w:r>
    </w:p>
    <w:tbl>
      <w:tblPr>
        <w:tblW w:w="11298" w:type="dxa"/>
        <w:tblInd w:w="2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82"/>
        <w:gridCol w:w="992"/>
        <w:gridCol w:w="549"/>
        <w:gridCol w:w="992"/>
        <w:gridCol w:w="659"/>
        <w:gridCol w:w="993"/>
        <w:gridCol w:w="659"/>
        <w:gridCol w:w="993"/>
        <w:gridCol w:w="549"/>
        <w:gridCol w:w="993"/>
        <w:gridCol w:w="604"/>
        <w:gridCol w:w="99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48%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38,7%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51,6%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61,3%</w:t>
            </w:r>
          </w:p>
        </w:tc>
      </w:tr>
    </w:tbl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9" type="#_x0000_t75" style="width:235.5pt;height:221.25pt">
            <v:imagedata r:id="rId11" o:title=""/>
          </v:shape>
        </w:pict>
      </w:r>
      <w:r>
        <w:rPr>
          <w:rFonts w:cs="Times New Roman"/>
          <w:lang w:val="uk-UA"/>
        </w:rPr>
        <w:pict>
          <v:shape id="_x0000_i1030" type="#_x0000_t75" style="width:235.5pt;height:214.5pt">
            <v:imagedata r:id="rId12" o:title=""/>
          </v:shape>
        </w:pict>
      </w:r>
    </w:p>
    <w:p w:rsidR="00AC3B19" w:rsidRDefault="00AC3B19">
      <w:pPr>
        <w:jc w:val="center"/>
        <w:rPr>
          <w:rFonts w:cs="Times New Roman"/>
        </w:rPr>
      </w:pPr>
      <w:r>
        <w:rPr>
          <w:noProof/>
          <w:lang w:eastAsia="ru-RU"/>
        </w:rPr>
        <w:pict>
          <v:shape id="_x0000_s1026" type="#_x0000_t75" style="position:absolute;left:0;text-align:left;margin-left:44pt;margin-top:.45pt;width:228pt;height:201pt;z-index:251658240">
            <v:imagedata r:id="rId13" o:title=""/>
            <w10:wrap type="square" side="right"/>
          </v:shape>
        </w:pict>
      </w:r>
      <w:r>
        <w:rPr>
          <w:rFonts w:cs="Times New Roman"/>
          <w:lang w:val="uk-UA"/>
        </w:rPr>
        <w:pict>
          <v:shape id="_x0000_i1031" type="#_x0000_t75" style="width:206.25pt;height:191.25pt">
            <v:imagedata r:id="rId14" o:title=""/>
          </v:shape>
        </w:pict>
      </w:r>
    </w:p>
    <w:p w:rsidR="00AC3B19" w:rsidRDefault="00AC3B19">
      <w:pPr>
        <w:rPr>
          <w:rFonts w:cs="Times New Roman"/>
        </w:rPr>
      </w:pPr>
    </w:p>
    <w:p w:rsidR="00AC3B19" w:rsidRDefault="00AC3B19">
      <w:pPr>
        <w:rPr>
          <w:rFonts w:cs="Times New Roman"/>
        </w:rPr>
      </w:pPr>
    </w:p>
    <w:p w:rsidR="00AC3B19" w:rsidRDefault="00AC3B19">
      <w:pPr>
        <w:rPr>
          <w:rFonts w:cs="Times New Roman"/>
        </w:rPr>
      </w:pPr>
    </w:p>
    <w:p w:rsidR="00AC3B19" w:rsidRDefault="00AC3B19">
      <w:pPr>
        <w:rPr>
          <w:rFonts w:cs="Times New Roman"/>
        </w:rPr>
      </w:pPr>
    </w:p>
    <w:p w:rsidR="00AC3B19" w:rsidRDefault="00AC3B19">
      <w:pPr>
        <w:rPr>
          <w:rFonts w:cs="Times New Roman"/>
        </w:rPr>
      </w:pPr>
    </w:p>
    <w:p w:rsidR="00AC3B19" w:rsidRDefault="00AC3B19">
      <w:pPr>
        <w:rPr>
          <w:rFonts w:cs="Times New Roman"/>
        </w:rPr>
      </w:pP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2" type="#_x0000_t75" style="width:207.75pt;height:189pt">
            <v:imagedata r:id="rId15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8-б (2023-2024 н.р.) -9-б (2024-2025 н.р.)</w:t>
      </w:r>
    </w:p>
    <w:p w:rsidR="00AC3B19" w:rsidRDefault="00AC3B19">
      <w:pPr>
        <w:rPr>
          <w:rFonts w:cs="Times New Roman"/>
          <w:lang w:val="uk-UA"/>
        </w:rPr>
      </w:pPr>
    </w:p>
    <w:tbl>
      <w:tblPr>
        <w:tblW w:w="10994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54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62%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34%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50,0%</w:t>
            </w:r>
          </w:p>
        </w:tc>
      </w:tr>
    </w:tbl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3" type="#_x0000_t75" style="width:229.5pt;height:215.25pt">
            <v:imagedata r:id="rId16" o:title=""/>
          </v:shape>
        </w:pict>
      </w:r>
      <w:r>
        <w:rPr>
          <w:rFonts w:cs="Times New Roman"/>
          <w:lang w:val="uk-UA"/>
        </w:rPr>
        <w:pict>
          <v:shape id="_x0000_i1034" type="#_x0000_t75" style="width:229.5pt;height:217.5pt">
            <v:imagedata r:id="rId17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5" type="#_x0000_t75" style="width:243.75pt;height:213pt">
            <v:imagedata r:id="rId18" o:title=""/>
          </v:shape>
        </w:pict>
      </w:r>
      <w:r>
        <w:rPr>
          <w:rFonts w:cs="Times New Roman"/>
          <w:lang w:val="uk-UA"/>
        </w:rPr>
        <w:pict>
          <v:shape id="_x0000_i1036" type="#_x0000_t75" style="width:232.5pt;height:217.5pt">
            <v:imagedata r:id="rId19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7" type="#_x0000_t75" style="width:232.5pt;height:219pt">
            <v:imagedata r:id="rId20" o:title=""/>
          </v:shape>
        </w:pic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8-в (2023-2024 н.р.) - 9-в (2024-2025 н.р.)</w:t>
      </w:r>
    </w:p>
    <w:p w:rsidR="00AC3B19" w:rsidRDefault="00AC3B19">
      <w:pPr>
        <w:rPr>
          <w:rFonts w:cs="Times New Roman"/>
          <w:b/>
          <w:bCs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54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57,1%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42,9%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42,9%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40,0%</w:t>
            </w:r>
          </w:p>
        </w:tc>
      </w:tr>
    </w:tbl>
    <w:p w:rsidR="00AC3B19" w:rsidRDefault="00AC3B19">
      <w:pPr>
        <w:rPr>
          <w:rFonts w:cs="Times New Roman"/>
          <w:b/>
          <w:bCs/>
          <w:lang w:val="uk-UA"/>
        </w:rPr>
      </w:pPr>
    </w:p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lang w:val="uk-UA"/>
        </w:rPr>
        <w:pict>
          <v:shape id="_x0000_i1038" type="#_x0000_t75" style="width:224.25pt;height:207.75pt">
            <v:imagedata r:id="rId21" o:title=""/>
          </v:shape>
        </w:pict>
      </w:r>
      <w:r>
        <w:rPr>
          <w:rFonts w:cs="Times New Roman"/>
          <w:lang w:val="uk-UA"/>
        </w:rPr>
        <w:pict>
          <v:shape id="_x0000_i1039" type="#_x0000_t75" style="width:224.25pt;height:209.25pt">
            <v:imagedata r:id="rId22" o:title=""/>
          </v:shape>
        </w:pict>
      </w:r>
    </w:p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lang w:val="uk-UA"/>
        </w:rPr>
        <w:pict>
          <v:shape id="_x0000_i1040" type="#_x0000_t75" style="width:247.5pt;height:219pt">
            <v:imagedata r:id="rId23" o:title=""/>
          </v:shape>
        </w:pict>
      </w:r>
      <w:r>
        <w:rPr>
          <w:rFonts w:cs="Times New Roman"/>
          <w:lang w:val="uk-UA"/>
        </w:rPr>
        <w:pict>
          <v:shape id="_x0000_i1041" type="#_x0000_t75" style="width:234pt;height:3in">
            <v:imagedata r:id="rId24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2" type="#_x0000_t75" style="width:229.5pt;height:204.75pt">
            <v:imagedata r:id="rId25" o:title=""/>
          </v:shape>
        </w:pict>
      </w: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8-г (2023-2024 н.р.) -9-г (2024-2025 н.р.)</w:t>
      </w:r>
    </w:p>
    <w:p w:rsidR="00AC3B19" w:rsidRDefault="00AC3B19">
      <w:pPr>
        <w:rPr>
          <w:rFonts w:cs="Times New Roman"/>
          <w:lang w:val="uk-UA"/>
        </w:rPr>
      </w:pPr>
    </w:p>
    <w:tbl>
      <w:tblPr>
        <w:tblW w:w="11269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549"/>
        <w:gridCol w:w="973"/>
        <w:gridCol w:w="659"/>
        <w:gridCol w:w="973"/>
        <w:gridCol w:w="659"/>
        <w:gridCol w:w="973"/>
        <w:gridCol w:w="65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Достаній рівень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6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53,3%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40,0%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51,9%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37,0%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11,1%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48,1%</w:t>
            </w:r>
          </w:p>
        </w:tc>
      </w:tr>
    </w:tbl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3" type="#_x0000_t75" style="width:232.5pt;height:219.75pt">
            <v:imagedata r:id="rId26" o:title=""/>
          </v:shape>
        </w:pict>
      </w:r>
      <w:r>
        <w:rPr>
          <w:rFonts w:cs="Times New Roman"/>
          <w:lang w:val="uk-UA"/>
        </w:rPr>
        <w:pict>
          <v:shape id="_x0000_i1044" type="#_x0000_t75" style="width:239.25pt;height:219.75pt">
            <v:imagedata r:id="rId27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5" type="#_x0000_t75" style="width:249.75pt;height:221.25pt">
            <v:imagedata r:id="rId28" o:title=""/>
          </v:shape>
        </w:pict>
      </w:r>
      <w:r>
        <w:rPr>
          <w:rFonts w:cs="Times New Roman"/>
          <w:lang w:val="uk-UA"/>
        </w:rPr>
        <w:pict>
          <v:shape id="_x0000_i1046" type="#_x0000_t75" style="width:233.25pt;height:3in">
            <v:imagedata r:id="rId29" o:title=""/>
          </v:shape>
        </w:pict>
      </w: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47" type="#_x0000_t75" style="width:236.25pt;height:214.5pt">
            <v:imagedata r:id="rId30" o:title=""/>
          </v:shape>
        </w:pic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Порівняльний моніторинг якості навчальних досягнень учнів 10-х класів за три останні навчальні роки (2022—2023 н.р.- 2023-2024н.р.- 2024-2025 н.р.) відображені в наступних діаграмах. </w:t>
      </w: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8-а (2022-2023 н.р.) - 9-а (2023-2024 н.р.) - 10-а (2024-2025 н.р.)</w:t>
      </w:r>
    </w:p>
    <w:p w:rsidR="00AC3B19" w:rsidRDefault="00AC3B19">
      <w:pPr>
        <w:rPr>
          <w:rFonts w:cs="Times New Roman"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65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 w:eastAsia="ru-RU"/>
              </w:rPr>
              <w:t>Середній рів</w:t>
            </w: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71,0%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26,0%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29,0%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33,3%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43,5%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43,5%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56,5%</w:t>
            </w:r>
          </w:p>
        </w:tc>
      </w:tr>
    </w:tbl>
    <w:p w:rsidR="00AC3B19" w:rsidRDefault="00AC3B19">
      <w:pPr>
        <w:rPr>
          <w:rFonts w:cs="Times New Roman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4"/>
        <w:gridCol w:w="5495"/>
      </w:tblGrid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48" type="#_x0000_t75" style="width:236.25pt;height:204pt">
                  <v:imagedata r:id="rId31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49" type="#_x0000_t75" style="width:235.5pt;height:219pt">
                  <v:imagedata r:id="rId32" o:title=""/>
                </v:shape>
              </w:pict>
            </w:r>
          </w:p>
        </w:tc>
      </w:tr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50" type="#_x0000_t75" style="width:245.25pt;height:3in">
                  <v:imagedata r:id="rId33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51" type="#_x0000_t75" style="width:232.5pt;height:214.5pt">
                  <v:imagedata r:id="rId34" o:title=""/>
                </v:shape>
              </w:pict>
            </w:r>
          </w:p>
        </w:tc>
      </w:tr>
    </w:tbl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2" type="#_x0000_t75" style="width:234pt;height:215.25pt">
            <v:imagedata r:id="rId35" o:title=""/>
          </v:shape>
        </w:pic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8-б (2022-2023 н.р.) - 9-б (2023-2024 н.р.) - 10-б (2024-2025 н.р.)</w:t>
      </w:r>
    </w:p>
    <w:p w:rsidR="00AC3B19" w:rsidRDefault="00AC3B19">
      <w:pPr>
        <w:rPr>
          <w:rFonts w:cs="Times New Roman"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54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52,0%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55,0%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41,9%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51,6%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58,1%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67,7%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71,0%</w:t>
            </w:r>
          </w:p>
        </w:tc>
      </w:tr>
    </w:tbl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4"/>
        <w:gridCol w:w="5495"/>
      </w:tblGrid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53" type="#_x0000_t75" style="width:232.5pt;height:214.5pt">
                  <v:imagedata r:id="rId36" o:title=""/>
                </v:shape>
              </w:pict>
            </w:r>
          </w:p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</w:p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</w:p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54" type="#_x0000_t75" style="width:237pt;height:224.25pt">
                  <v:imagedata r:id="rId37" o:title=""/>
                </v:shape>
              </w:pict>
            </w:r>
          </w:p>
        </w:tc>
      </w:tr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55" type="#_x0000_t75" style="width:247.5pt;height:220.5pt">
                  <v:imagedata r:id="rId38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56" type="#_x0000_t75" style="width:233.25pt;height:220.5pt">
                  <v:imagedata r:id="rId39" o:title=""/>
                </v:shape>
              </w:pict>
            </w:r>
          </w:p>
        </w:tc>
      </w:tr>
    </w:tbl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57" type="#_x0000_t75" style="width:235.5pt;height:3in">
            <v:imagedata r:id="rId40" o:title=""/>
          </v:shape>
        </w:pic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8-в (2022-2023 н.р.) - 9-в (2023-2024 н.р.) - 10-в (2024-2025 н.р.)</w:t>
      </w:r>
    </w:p>
    <w:p w:rsidR="00AC3B19" w:rsidRDefault="00AC3B19">
      <w:pPr>
        <w:rPr>
          <w:rFonts w:cs="Times New Roman"/>
          <w:b/>
          <w:bCs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384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65,0%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35,0%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34,5%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51,6%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48,4%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48,4%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38,5%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61,5%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61,5%</w:t>
            </w:r>
          </w:p>
        </w:tc>
      </w:tr>
    </w:tbl>
    <w:p w:rsidR="00AC3B19" w:rsidRDefault="00AC3B19">
      <w:pPr>
        <w:rPr>
          <w:rFonts w:cs="Times New Roman"/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4"/>
        <w:gridCol w:w="5495"/>
      </w:tblGrid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58" type="#_x0000_t75" style="width:236.25pt;height:217.5pt">
                  <v:imagedata r:id="rId41" o:title=""/>
                </v:shape>
              </w:pict>
            </w:r>
          </w:p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</w:p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</w:p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59" type="#_x0000_t75" style="width:239.25pt;height:220.5pt">
                  <v:imagedata r:id="rId42" o:title=""/>
                </v:shape>
              </w:pict>
            </w:r>
          </w:p>
        </w:tc>
      </w:tr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60" type="#_x0000_t75" style="width:248.25pt;height:219pt">
                  <v:imagedata r:id="rId43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pict>
                <v:shape id="_x0000_i1061" type="#_x0000_t75" style="width:233.25pt;height:217.5pt">
                  <v:imagedata r:id="rId44" o:title=""/>
                </v:shape>
              </w:pict>
            </w:r>
          </w:p>
        </w:tc>
      </w:tr>
    </w:tbl>
    <w:p w:rsidR="00AC3B19" w:rsidRDefault="00AC3B19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62" type="#_x0000_t75" style="width:228.75pt;height:217.5pt">
            <v:imagedata r:id="rId45" o:title=""/>
          </v:shape>
        </w:pic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Порівняльний моніторинг якості навчальних досягнень учнів 10-х класів за чотири останні навчальні роки (2021-2022 н.р.- 2022—2023 н.р.- 2023-2024н.р.- 2024-2025 н.р.) відображені в наступних діаграмах. </w:t>
      </w: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8-а (2021-2022 н.р) -9-а (2022-2023 н.р.) - 10-а (2023-2024 н.р.) - 11-а (2024-2025 н.р.)</w:t>
      </w:r>
    </w:p>
    <w:p w:rsidR="00AC3B19" w:rsidRDefault="00AC3B19">
      <w:pPr>
        <w:rPr>
          <w:rFonts w:cs="Times New Roman"/>
          <w:highlight w:val="yellow"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65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51,7%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44,8%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48,3%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55,0%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35,0%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45,2%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58,1%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67,7%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22,6%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45,2%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77,4%</w:t>
            </w:r>
          </w:p>
        </w:tc>
      </w:tr>
    </w:tbl>
    <w:p w:rsidR="00AC3B19" w:rsidRDefault="00AC3B19">
      <w:pPr>
        <w:rPr>
          <w:rFonts w:cs="Times New Roman"/>
          <w:highlight w:val="yellow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4"/>
        <w:gridCol w:w="5495"/>
      </w:tblGrid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63" type="#_x0000_t75" style="width:235.5pt;height:214.5pt">
                  <v:imagedata r:id="rId46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64" type="#_x0000_t75" style="width:234.75pt;height:220.5pt">
                  <v:imagedata r:id="rId47" o:title=""/>
                </v:shape>
              </w:pict>
            </w:r>
          </w:p>
        </w:tc>
      </w:tr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65" type="#_x0000_t75" style="width:243.75pt;height:212.25pt">
                  <v:imagedata r:id="rId48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66" type="#_x0000_t75" style="width:234.75pt;height:222.75pt">
                  <v:imagedata r:id="rId49" o:title=""/>
                </v:shape>
              </w:pict>
            </w:r>
          </w:p>
        </w:tc>
      </w:tr>
    </w:tbl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jc w:val="center"/>
        <w:rPr>
          <w:rFonts w:cs="Times New Roman"/>
          <w:highlight w:val="yellow"/>
          <w:lang w:val="uk-UA"/>
        </w:rPr>
      </w:pPr>
      <w:r>
        <w:rPr>
          <w:rFonts w:cs="Times New Roman"/>
          <w:highlight w:val="yellow"/>
          <w:lang w:val="uk-UA"/>
        </w:rPr>
        <w:pict>
          <v:shape id="_x0000_i1067" type="#_x0000_t75" style="width:234.75pt;height:219.75pt">
            <v:imagedata r:id="rId50" o:title=""/>
          </v:shape>
        </w:pict>
      </w: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8-б (2021-2022 н.р) -9-б (2022-2023 н.р.) - 10-б (2023-2024 н.р.) - 11-б (2024-2025 н.р.)</w:t>
      </w:r>
    </w:p>
    <w:p w:rsidR="00AC3B19" w:rsidRDefault="00AC3B19">
      <w:pPr>
        <w:rPr>
          <w:rFonts w:cs="Times New Roman"/>
          <w:b/>
          <w:bCs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65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43,3%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56,7%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53,0%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47,0%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47,0%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58,1%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67,7%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71,0%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19,4%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90,3%</w:t>
            </w:r>
          </w:p>
        </w:tc>
      </w:tr>
    </w:tbl>
    <w:p w:rsidR="00AC3B19" w:rsidRDefault="00AC3B19">
      <w:pPr>
        <w:rPr>
          <w:rFonts w:cs="Times New Roman"/>
          <w:b/>
          <w:bCs/>
          <w:lang w:val="uk-UA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4"/>
        <w:gridCol w:w="5495"/>
      </w:tblGrid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68" type="#_x0000_t75" style="width:235.5pt;height:215.25pt">
                  <v:imagedata r:id="rId51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69" type="#_x0000_t75" style="width:235.5pt;height:3in">
                  <v:imagedata r:id="rId52" o:title=""/>
                </v:shape>
              </w:pict>
            </w:r>
          </w:p>
        </w:tc>
      </w:tr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70" type="#_x0000_t75" style="width:252pt;height:222.75pt">
                  <v:imagedata r:id="rId53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71" type="#_x0000_t75" style="width:235.5pt;height:220.5pt">
                  <v:imagedata r:id="rId54" o:title=""/>
                </v:shape>
              </w:pict>
            </w:r>
          </w:p>
        </w:tc>
      </w:tr>
    </w:tbl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jc w:val="center"/>
        <w:rPr>
          <w:rFonts w:cs="Times New Roman"/>
          <w:highlight w:val="yellow"/>
          <w:lang w:val="uk-UA"/>
        </w:rPr>
      </w:pPr>
      <w:r>
        <w:rPr>
          <w:rFonts w:cs="Times New Roman"/>
          <w:highlight w:val="yellow"/>
          <w:lang w:val="uk-UA"/>
        </w:rPr>
        <w:pict>
          <v:shape id="_x0000_i1072" type="#_x0000_t75" style="width:235.5pt;height:218.25pt">
            <v:imagedata r:id="rId55" o:title=""/>
          </v:shape>
        </w:pict>
      </w:r>
    </w:p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8-в (2021-2022 н.р) -9-в (2022-2023 н.р.) - 10-в (2023-2024 н.р.) - 11-в (2024-2025 н.р.)</w:t>
      </w:r>
    </w:p>
    <w:p w:rsidR="00AC3B19" w:rsidRDefault="00AC3B19">
      <w:pPr>
        <w:rPr>
          <w:rFonts w:cs="Times New Roman"/>
          <w:b/>
          <w:bCs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65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63,3%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63,3%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35,0%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62,0%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65,0%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35,5%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58,1%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64,5%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32,3%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38,7%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67,7%</w:t>
            </w:r>
          </w:p>
        </w:tc>
      </w:tr>
    </w:tbl>
    <w:p w:rsidR="00AC3B19" w:rsidRDefault="00AC3B19">
      <w:pPr>
        <w:rPr>
          <w:rFonts w:cs="Times New Roman"/>
          <w:b/>
          <w:bCs/>
          <w:lang w:val="uk-UA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4"/>
        <w:gridCol w:w="5495"/>
      </w:tblGrid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73" type="#_x0000_t75" style="width:236.25pt;height:222pt">
                  <v:imagedata r:id="rId56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74" type="#_x0000_t75" style="width:232.5pt;height:217.5pt">
                  <v:imagedata r:id="rId57" o:title=""/>
                </v:shape>
              </w:pict>
            </w:r>
          </w:p>
        </w:tc>
      </w:tr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75" type="#_x0000_t75" style="width:249pt;height:214.5pt">
                  <v:imagedata r:id="rId58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76" type="#_x0000_t75" style="width:236.25pt;height:217.5pt">
                  <v:imagedata r:id="rId59" o:title=""/>
                </v:shape>
              </w:pict>
            </w:r>
          </w:p>
        </w:tc>
      </w:tr>
    </w:tbl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jc w:val="center"/>
        <w:rPr>
          <w:rFonts w:cs="Times New Roman"/>
          <w:highlight w:val="yellow"/>
          <w:lang w:val="uk-UA"/>
        </w:rPr>
      </w:pPr>
      <w:r>
        <w:rPr>
          <w:rFonts w:cs="Times New Roman"/>
          <w:highlight w:val="yellow"/>
          <w:lang w:val="uk-UA"/>
        </w:rPr>
        <w:pict>
          <v:shape id="_x0000_i1077" type="#_x0000_t75" style="width:234pt;height:3in">
            <v:imagedata r:id="rId60" o:title=""/>
          </v:shape>
        </w:pict>
      </w:r>
    </w:p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8-г (2021-2022 н.р) -9-г (2022-2023 н.р.) - 10-г (2023-2024 н.р.) - 11-г (2024-2025 н.р.)</w:t>
      </w:r>
    </w:p>
    <w:p w:rsidR="00AC3B19" w:rsidRDefault="00AC3B19">
      <w:pPr>
        <w:rPr>
          <w:rFonts w:cs="Times New Roman"/>
          <w:b/>
          <w:bCs/>
          <w:lang w:val="uk-UA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61"/>
        <w:gridCol w:w="973"/>
        <w:gridCol w:w="384"/>
        <w:gridCol w:w="973"/>
        <w:gridCol w:w="659"/>
        <w:gridCol w:w="973"/>
        <w:gridCol w:w="659"/>
        <w:gridCol w:w="973"/>
        <w:gridCol w:w="659"/>
        <w:gridCol w:w="973"/>
        <w:gridCol w:w="604"/>
        <w:gridCol w:w="973"/>
        <w:gridCol w:w="659"/>
      </w:tblGrid>
      <w:tr w:rsidR="00AC3B19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Кількість учнів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Початковий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Середній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Достаній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Високий рівень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Успішність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Якість знань</w:t>
            </w:r>
          </w:p>
        </w:tc>
      </w:tr>
      <w:tr w:rsidR="00AC3B19">
        <w:trPr>
          <w:cantSplit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C3B19" w:rsidRDefault="00AC3B19">
            <w:pPr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44,4%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55,6%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55,6%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37,0%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53,0%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10,0%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63,3%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C3B19" w:rsidRDefault="00AC3B19">
            <w:pPr>
              <w:jc w:val="right"/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</w:pPr>
            <w:r>
              <w:rPr>
                <w:rFonts w:ascii="Google Sans Mono" w:hAnsi="Google Sans Mono" w:cs="Google Sans Mono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22,6%</w:t>
            </w:r>
          </w:p>
        </w:tc>
      </w:tr>
      <w:tr w:rsidR="00AC3B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58,6%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34,5%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6,9%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3B19" w:rsidRDefault="00AC3B19">
            <w:pPr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41,4%</w:t>
            </w:r>
          </w:p>
        </w:tc>
      </w:tr>
    </w:tbl>
    <w:p w:rsidR="00AC3B19" w:rsidRDefault="00AC3B19">
      <w:pPr>
        <w:rPr>
          <w:rFonts w:cs="Times New Roman"/>
          <w:b/>
          <w:bCs/>
          <w:lang w:val="uk-UA"/>
        </w:rPr>
      </w:pPr>
    </w:p>
    <w:p w:rsidR="00AC3B19" w:rsidRDefault="00AC3B19">
      <w:pPr>
        <w:rPr>
          <w:rFonts w:cs="Times New Roman"/>
          <w:highlight w:val="yellow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4"/>
        <w:gridCol w:w="5495"/>
      </w:tblGrid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78" type="#_x0000_t75" style="width:233.25pt;height:219.75pt">
                  <v:imagedata r:id="rId61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79" type="#_x0000_t75" style="width:233.25pt;height:219pt">
                  <v:imagedata r:id="rId62" o:title=""/>
                </v:shape>
              </w:pict>
            </w:r>
          </w:p>
        </w:tc>
      </w:tr>
      <w:tr w:rsidR="00AC3B19">
        <w:tc>
          <w:tcPr>
            <w:tcW w:w="5494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80" type="#_x0000_t75" style="width:243pt;height:217.5pt">
                  <v:imagedata r:id="rId63" o:title=""/>
                </v:shape>
              </w:pict>
            </w:r>
          </w:p>
        </w:tc>
        <w:tc>
          <w:tcPr>
            <w:tcW w:w="5495" w:type="dxa"/>
          </w:tcPr>
          <w:p w:rsidR="00AC3B19" w:rsidRDefault="00AC3B19">
            <w:pPr>
              <w:jc w:val="center"/>
              <w:rPr>
                <w:rFonts w:cs="Times New Roman"/>
                <w:highlight w:val="yellow"/>
                <w:lang w:val="uk-UA"/>
              </w:rPr>
            </w:pPr>
            <w:r>
              <w:rPr>
                <w:rFonts w:cs="Times New Roman"/>
                <w:highlight w:val="yellow"/>
                <w:lang w:val="uk-UA"/>
              </w:rPr>
              <w:pict>
                <v:shape id="_x0000_i1081" type="#_x0000_t75" style="width:234.75pt;height:219pt">
                  <v:imagedata r:id="rId64" o:title=""/>
                </v:shape>
              </w:pict>
            </w:r>
          </w:p>
        </w:tc>
      </w:tr>
    </w:tbl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rPr>
          <w:rFonts w:cs="Times New Roman"/>
          <w:highlight w:val="yellow"/>
          <w:lang w:val="uk-UA"/>
        </w:rPr>
      </w:pPr>
    </w:p>
    <w:p w:rsidR="00AC3B19" w:rsidRDefault="00AC3B19">
      <w:pPr>
        <w:jc w:val="center"/>
        <w:rPr>
          <w:rFonts w:cs="Times New Roman"/>
          <w:highlight w:val="yellow"/>
          <w:lang w:val="uk-UA"/>
        </w:rPr>
      </w:pPr>
      <w:r>
        <w:rPr>
          <w:rFonts w:cs="Times New Roman"/>
          <w:highlight w:val="yellow"/>
          <w:lang w:val="uk-UA"/>
        </w:rPr>
        <w:pict>
          <v:shape id="_x0000_i1082" type="#_x0000_t75" style="width:231.75pt;height:212.25pt">
            <v:imagedata r:id="rId65" o:title=""/>
          </v:shape>
        </w:pic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pStyle w:val="NormalWeb"/>
        <w:spacing w:before="0" w:beforeAutospacing="0" w:after="0" w:afterAutospacing="0"/>
        <w:ind w:right="-1" w:firstLine="709"/>
        <w:jc w:val="both"/>
        <w:rPr>
          <w:rFonts w:cs="Times New Roman"/>
          <w:color w:val="010101"/>
          <w:sz w:val="28"/>
          <w:szCs w:val="28"/>
          <w:lang w:val="uk-UA"/>
        </w:rPr>
      </w:pPr>
      <w:r>
        <w:rPr>
          <w:rFonts w:cs="Times New Roman"/>
          <w:color w:val="010101"/>
          <w:sz w:val="28"/>
          <w:szCs w:val="28"/>
          <w:lang w:val="uk-UA"/>
        </w:rPr>
        <w:t>Як бачимо, регулярне оцінювання робіт дає вчителю не тільки картину прогресу учнів, але й можливість</w:t>
      </w:r>
      <w:r>
        <w:rPr>
          <w:rFonts w:cs="Times New Roman"/>
          <w:color w:val="010101"/>
          <w:sz w:val="28"/>
          <w:szCs w:val="28"/>
        </w:rPr>
        <w:t> </w:t>
      </w:r>
      <w:r>
        <w:rPr>
          <w:rStyle w:val="Strong"/>
          <w:rFonts w:cs="Times New Roman"/>
          <w:color w:val="010101"/>
          <w:sz w:val="28"/>
          <w:szCs w:val="28"/>
          <w:lang w:val="uk-UA"/>
        </w:rPr>
        <w:t>визначити, які навчальний зміст та підходи застосовувати</w:t>
      </w:r>
      <w:r>
        <w:rPr>
          <w:rFonts w:cs="Times New Roman"/>
          <w:color w:val="010101"/>
          <w:sz w:val="28"/>
          <w:szCs w:val="28"/>
          <w:lang w:val="uk-UA"/>
        </w:rPr>
        <w:t>. Для учнів – це регулярний зворотний зв’язок та варіанти, як покращити свої досягнення.</w:t>
      </w: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rPr>
          <w:rFonts w:cs="Times New Roman"/>
          <w:lang w:val="uk-UA"/>
        </w:rPr>
      </w:pPr>
    </w:p>
    <w:p w:rsidR="00AC3B19" w:rsidRDefault="00AC3B19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Рекомендації щодо покращення рівня якості знань учнів:</w:t>
      </w:r>
    </w:p>
    <w:p w:rsidR="00AC3B19" w:rsidRDefault="00AC3B19">
      <w:pPr>
        <w:rPr>
          <w:rFonts w:cs="Times New Roman"/>
          <w:b/>
          <w:bCs/>
          <w:lang w:val="uk-UA"/>
        </w:rPr>
      </w:pPr>
    </w:p>
    <w:p w:rsidR="00AC3B19" w:rsidRDefault="00AC3B1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AC3B19" w:rsidRDefault="00AC3B1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Продовжувати проводити індивідуальні та групові консультації, факультативи (за окремим графіком).</w:t>
      </w:r>
    </w:p>
    <w:p w:rsidR="00AC3B19" w:rsidRDefault="00AC3B1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 потреби перерозподілити навчальний час між темами.</w:t>
      </w:r>
    </w:p>
    <w:p w:rsidR="00AC3B19" w:rsidRDefault="00AC3B1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 роботі з обдарованими дітьми використовувати завдання різних рівнів складності. </w:t>
      </w:r>
    </w:p>
    <w:p w:rsidR="00AC3B19" w:rsidRDefault="00AC3B1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Обговорити дані моніторингу на засіданнях предметних спільнот, нарадах при директорові,  педрадах.</w:t>
      </w:r>
    </w:p>
    <w:p w:rsidR="00AC3B19" w:rsidRDefault="00AC3B1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Провести моніторингові дослідження навчальної успішності учнів за підсумками 2025-2026 навчального року.</w:t>
      </w:r>
    </w:p>
    <w:p w:rsidR="00AC3B19" w:rsidRDefault="00AC3B19">
      <w:pPr>
        <w:ind w:firstLine="851"/>
        <w:rPr>
          <w:rFonts w:cs="Times New Roman"/>
          <w:lang w:val="uk-UA"/>
        </w:rPr>
      </w:pPr>
    </w:p>
    <w:p w:rsidR="00AC3B19" w:rsidRDefault="00AC3B19">
      <w:pPr>
        <w:ind w:firstLine="851"/>
        <w:rPr>
          <w:rFonts w:cs="Times New Roman"/>
          <w:lang w:val="uk-UA"/>
        </w:rPr>
      </w:pPr>
      <w:r>
        <w:rPr>
          <w:noProof/>
          <w:lang w:eastAsia="ru-RU"/>
        </w:rPr>
        <w:pict>
          <v:shape id="_x0000_s1027" type="#_x0000_t75" style="position:absolute;left:0;text-align:left;margin-left:214.5pt;margin-top:14.3pt;width:112.5pt;height:45.75pt;z-index:-251657216;mso-wrap-edited:f">
            <v:imagedata r:id="rId66" o:title="" gain="69719f" blacklevel="3932f"/>
          </v:shape>
        </w:pict>
      </w:r>
    </w:p>
    <w:p w:rsidR="00AC3B19" w:rsidRDefault="00AC3B19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>Заступник директора</w:t>
      </w:r>
    </w:p>
    <w:p w:rsidR="00AC3B19" w:rsidRDefault="00AC3B19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з освітнього процесу                      </w:t>
      </w:r>
      <w:r>
        <w:rPr>
          <w:rFonts w:cs="Times New Roman"/>
          <w:lang w:val="uk-UA"/>
        </w:rPr>
        <w:tab/>
        <w:t xml:space="preserve"> </w:t>
      </w:r>
      <w:r>
        <w:rPr>
          <w:rFonts w:cs="Times New Roman"/>
          <w:lang w:val="uk-UA"/>
        </w:rPr>
        <w:tab/>
        <w:t xml:space="preserve">                           Л.В. Панченко</w:t>
      </w:r>
    </w:p>
    <w:sectPr w:rsidR="00AC3B19" w:rsidSect="00AC3B19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B19" w:rsidRDefault="00AC3B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3B19" w:rsidRDefault="00AC3B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ogle Sans Mo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B19" w:rsidRDefault="00AC3B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3B19" w:rsidRDefault="00AC3B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B19"/>
    <w:rsid w:val="00A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8"/>
      <w:szCs w:val="28"/>
      <w:lang w:val="x-none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18</Pages>
  <Words>1175</Words>
  <Characters>6701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48</cp:revision>
  <dcterms:created xsi:type="dcterms:W3CDTF">2024-01-14T10:59:00Z</dcterms:created>
  <dcterms:modified xsi:type="dcterms:W3CDTF">2025-07-01T07:45:00Z</dcterms:modified>
</cp:coreProperties>
</file>