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A8" w:rsidRDefault="00C0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Моніторинговий звіт відвідування учнів Наукового ліцею за 2024-2025 навчальний рік</w:t>
      </w:r>
    </w:p>
    <w:tbl>
      <w:tblPr>
        <w:tblW w:w="5473" w:type="pct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6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69"/>
        <w:gridCol w:w="869"/>
        <w:gridCol w:w="869"/>
        <w:gridCol w:w="869"/>
        <w:gridCol w:w="869"/>
        <w:gridCol w:w="869"/>
      </w:tblGrid>
      <w:tr w:rsidR="00C034A8">
        <w:trPr>
          <w:cantSplit/>
          <w:trHeight w:val="2995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Клас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Кількість учнів на початок року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Із них навчається змішано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Із них навчається індивідуально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Із них навчається на екстернаті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Із них навчається дистанційно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Із них навчається на  сімейній формі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Прибуло за рік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Вибуло за рік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Кількість учнів на кінець року</w:t>
            </w:r>
          </w:p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Всього навчальних днів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Всього  навчальних уроків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Пропущено всього уроків за рік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 них по хворобі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 них по поважній причині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 них без причини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034A8" w:rsidRDefault="00C034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</w:tr>
      <w:tr w:rsidR="00C034A8">
        <w:trPr>
          <w:trHeight w:val="3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+1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449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412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457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24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166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156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24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8-Г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+1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24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24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234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375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238"/>
        </w:trPr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1260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267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196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101"/>
        </w:trPr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336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252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139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+1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262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159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152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139"/>
        </w:trPr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264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227"/>
        </w:trPr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387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253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189"/>
        </w:trPr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423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189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11-Г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34A8">
        <w:trPr>
          <w:trHeight w:val="265"/>
        </w:trPr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444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16730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4652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1829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2821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4A8" w:rsidRDefault="00C0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C034A8" w:rsidRDefault="00C034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034A8" w:rsidRDefault="00C034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034A8" w:rsidRDefault="00C034A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6.8pt;width:112.5pt;height:45.75pt;z-index:-251658240;mso-wrap-edited:f">
            <v:imagedata r:id="rId6" o:title="" gain="69719f" blacklevel="3932f"/>
          </v:shape>
        </w:pict>
      </w:r>
      <w:r>
        <w:rPr>
          <w:rFonts w:ascii="Times New Roman" w:hAnsi="Times New Roman" w:cs="Times New Roman"/>
          <w:sz w:val="28"/>
          <w:szCs w:val="28"/>
        </w:rPr>
        <w:t>Заступник директора</w:t>
      </w:r>
    </w:p>
    <w:p w:rsidR="00C034A8" w:rsidRDefault="00C034A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освітнього процесу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Л.В. Панченко</w:t>
      </w:r>
    </w:p>
    <w:sectPr w:rsidR="00C034A8" w:rsidSect="00C034A8">
      <w:pgSz w:w="16838" w:h="11906" w:orient="landscape"/>
      <w:pgMar w:top="850" w:right="209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A8" w:rsidRDefault="00C034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034A8" w:rsidRDefault="00C034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A8" w:rsidRDefault="00C034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034A8" w:rsidRDefault="00C034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4A8"/>
    <w:rsid w:val="00C0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val="uk-UA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sz w:val="22"/>
      <w:szCs w:val="22"/>
      <w:lang w:val="uk-UA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  <w:sz w:val="22"/>
      <w:szCs w:val="2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204</Words>
  <Characters>1166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3</cp:revision>
  <cp:lastPrinted>2025-06-30T09:31:00Z</cp:lastPrinted>
  <dcterms:created xsi:type="dcterms:W3CDTF">2025-06-30T08:36:00Z</dcterms:created>
  <dcterms:modified xsi:type="dcterms:W3CDTF">2025-07-01T08:15:00Z</dcterms:modified>
</cp:coreProperties>
</file>